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4" w:after="0" w:line="240" w:lineRule="auto"/>
        <w:ind w:left="10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68.320037pt;height:75.84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295" w:lineRule="exact"/>
        <w:ind w:left="2777" w:right="-20"/>
        <w:jc w:val="left"/>
        <w:rPr>
          <w:rFonts w:ascii="Times New Roman" w:hAnsi="Times New Roman" w:cs="Times New Roman" w:eastAsia="Times New Roman"/>
          <w:sz w:val="121"/>
          <w:szCs w:val="121"/>
        </w:rPr>
      </w:pPr>
      <w:rPr/>
      <w:r>
        <w:rPr>
          <w:rFonts w:ascii="Times New Roman" w:hAnsi="Times New Roman" w:cs="Times New Roman" w:eastAsia="Times New Roman"/>
          <w:sz w:val="121"/>
          <w:szCs w:val="121"/>
          <w:spacing w:val="0"/>
          <w:w w:val="100"/>
          <w:b/>
          <w:bCs/>
        </w:rPr>
        <w:t>Entre</w:t>
      </w:r>
      <w:r>
        <w:rPr>
          <w:rFonts w:ascii="Times New Roman" w:hAnsi="Times New Roman" w:cs="Times New Roman" w:eastAsia="Times New Roman"/>
          <w:sz w:val="121"/>
          <w:szCs w:val="121"/>
          <w:spacing w:val="-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21"/>
          <w:szCs w:val="121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121"/>
          <w:szCs w:val="121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121"/>
          <w:szCs w:val="121"/>
          <w:spacing w:val="7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21"/>
          <w:szCs w:val="121"/>
          <w:spacing w:val="0"/>
          <w:w w:val="106"/>
          <w:b/>
          <w:bCs/>
        </w:rPr>
        <w:t>murs</w:t>
      </w:r>
      <w:r>
        <w:rPr>
          <w:rFonts w:ascii="Times New Roman" w:hAnsi="Times New Roman" w:cs="Times New Roman" w:eastAsia="Times New Roman"/>
          <w:sz w:val="121"/>
          <w:szCs w:val="121"/>
          <w:spacing w:val="0"/>
          <w:w w:val="100"/>
        </w:rPr>
      </w:r>
    </w:p>
    <w:p>
      <w:pPr>
        <w:spacing w:before="8" w:after="0" w:line="248" w:lineRule="exact"/>
        <w:ind w:left="7575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(2008-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71"/>
          <w:position w:val="-1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7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2"/>
          <w:position w:val="-1"/>
        </w:rPr>
        <w:t>clase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2"/>
          <w:position w:val="-1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9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0"/>
          <w:b/>
          <w:bCs/>
          <w:position w:val="-1"/>
        </w:rPr>
        <w:t>Lauren</w:t>
      </w:r>
      <w:r>
        <w:rPr>
          <w:rFonts w:ascii="Arial" w:hAnsi="Arial" w:cs="Arial" w:eastAsia="Arial"/>
          <w:sz w:val="21"/>
          <w:szCs w:val="21"/>
          <w:spacing w:val="0"/>
          <w:w w:val="90"/>
          <w:b/>
          <w:bCs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90"/>
          <w:b/>
          <w:bCs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  <w:position w:val="-1"/>
        </w:rPr>
        <w:t>Cantet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40"/>
          <w:pgMar w:top="60" w:bottom="280" w:left="160" w:right="160"/>
        </w:sectPr>
      </w:pPr>
      <w:rPr/>
    </w:p>
    <w:p>
      <w:pPr>
        <w:spacing w:before="58" w:after="0" w:line="209" w:lineRule="auto"/>
        <w:ind w:left="1548" w:right="180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0.896172pt;margin-top:162.056625pt;width:164.584677pt;height:188.843274pt;mso-position-horizontal-relative:page;mso-position-vertical-relative:paragraph;z-index:-308" coordorigin="1418,3241" coordsize="3292,3777">
            <v:shape style="position:absolute;left:1459;top:3257;width:2515;height:730" type="#_x0000_t75">
              <v:imagedata r:id="rId6" o:title=""/>
            </v:shape>
            <v:group style="position:absolute;left:3944;top:3356;width:597;height:2" coordorigin="3944,3356" coordsize="597,2">
              <v:shape style="position:absolute;left:3944;top:3356;width:597;height:2" coordorigin="3944,3356" coordsize="597,0" path="m3944,3356l4542,3356e" filled="f" stroked="t" strokeweight="5.758065pt" strokecolor="#343434">
                <v:path arrowok="t"/>
              </v:shape>
            </v:group>
            <v:group style="position:absolute;left:1531;top:3918;width:2;height:2935" coordorigin="1531,3918" coordsize="2,2935">
              <v:shape style="position:absolute;left:1531;top:3918;width:2;height:2935" coordorigin="1531,3918" coordsize="0,2935" path="m1531,6852l1531,3918e" filled="f" stroked="t" strokeweight="5.758065pt" strokecolor="#343434">
                <v:path arrowok="t"/>
              </v:shape>
            </v:group>
            <v:group style="position:absolute;left:1473;top:6908;width:3181;height:2" coordorigin="1473,6908" coordsize="3181,2">
              <v:shape style="position:absolute;left:1473;top:6908;width:3181;height:2" coordorigin="1473,6908" coordsize="3181,0" path="m1473,6908l4654,6908e" filled="f" stroked="t" strokeweight="5.518145pt" strokecolor="#343434">
                <v:path arrowok="t"/>
              </v:shape>
            </v:group>
            <v:group style="position:absolute;left:4599;top:3299;width:2;height:3662" coordorigin="4599,3299" coordsize="2,3662">
              <v:shape style="position:absolute;left:4599;top:3299;width:2;height:3662" coordorigin="4599,3299" coordsize="0,3662" path="m4599,6960l4599,3299e" filled="f" stroked="t" strokeweight="5.758065pt" strokecolor="#343434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Fran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oi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9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48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4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4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4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9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altre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0"/>
        </w:rPr>
        <w:t>professor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9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enfrontar-se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6"/>
        </w:rPr>
        <w:t>nou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8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curse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8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8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8"/>
        </w:rPr>
        <w:t>institut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8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d'un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barrí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conflictiu.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Plen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bones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7"/>
        </w:rPr>
        <w:t>intencions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7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8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7"/>
        </w:rPr>
        <w:t>desitjoso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8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7"/>
        </w:rPr>
        <w:t>d'aporta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8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7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8"/>
        </w:rPr>
        <w:t>milla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8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9"/>
        </w:rPr>
        <w:t>educa</w:t>
      </w:r>
      <w:r>
        <w:rPr>
          <w:rFonts w:ascii="Times New Roman" w:hAnsi="Times New Roman" w:cs="Times New Roman" w:eastAsia="Times New Roman"/>
          <w:sz w:val="22"/>
          <w:szCs w:val="22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6"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6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8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6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8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6"/>
        </w:rPr>
        <w:t>seu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8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alumnes,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2"/>
        </w:rPr>
        <w:t>s'arme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9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2"/>
        </w:rPr>
        <w:t>contra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9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5"/>
        </w:rPr>
        <w:t>desanim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5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9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0"/>
        </w:rPr>
        <w:t>culture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9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48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4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4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2"/>
        </w:rPr>
        <w:t>actitud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9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s'enfronten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l'aula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microcosmo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9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4"/>
        </w:rPr>
        <w:t>Frana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9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contemporania.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96" w:lineRule="auto"/>
        <w:ind w:left="1529" w:right="155" w:firstLine="5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group style="position:absolute;margin-left:70.896172pt;margin-top:-243.233521pt;width:164.584677pt;height:188.843275pt;mso-position-horizontal-relative:page;mso-position-vertical-relative:paragraph;z-index:-309" coordorigin="1418,-4865" coordsize="3292,3777">
            <v:shape style="position:absolute;left:1459;top:-4850;width:1766;height:730" type="#_x0000_t75">
              <v:imagedata r:id="rId7" o:title=""/>
            </v:shape>
            <v:group style="position:absolute;left:3196;top:-4750;width:1346;height:2" coordorigin="3196,-4750" coordsize="1346,2">
              <v:shape style="position:absolute;left:3196;top:-4750;width:1346;height:2" coordorigin="3196,-4750" coordsize="1346,0" path="m3196,-4750l4542,-4750e" filled="f" stroked="t" strokeweight="5.758065pt" strokecolor="#342F34">
                <v:path arrowok="t"/>
              </v:shape>
            </v:group>
            <v:group style="position:absolute;left:1531;top:-4188;width:2;height:2935" coordorigin="1531,-4188" coordsize="2,2935">
              <v:shape style="position:absolute;left:1531;top:-4188;width:2;height:2935" coordorigin="1531,-4188" coordsize="0,2935" path="m1531,-1253l1531,-4188e" filled="f" stroked="t" strokeweight="5.758065pt" strokecolor="#343434">
                <v:path arrowok="t"/>
              </v:shape>
            </v:group>
            <v:group style="position:absolute;left:1473;top:-1198;width:3181;height:2" coordorigin="1473,-1198" coordsize="3181,2">
              <v:shape style="position:absolute;left:1473;top:-1198;width:3181;height:2" coordorigin="1473,-1198" coordsize="3181,0" path="m1473,-1198l4654,-1198e" filled="f" stroked="t" strokeweight="5.518145pt" strokecolor="#343434">
                <v:path arrowok="t"/>
              </v:shape>
            </v:group>
            <v:group style="position:absolute;left:4599;top:-4807;width:2;height:3662" coordorigin="4599,-4807" coordsize="2,3662">
              <v:shape style="position:absolute;left:4599;top:-4807;width:2;height:3662" coordorigin="4599,-4807" coordsize="0,3662" path="m4599,-1145l4599,-4807e" filled="f" stroked="t" strokeweight="5.758065pt" strokecolor="#343434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5"/>
        </w:rPr>
        <w:t>Direcci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5"/>
        </w:rPr>
        <w:t>ó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8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19"/>
          <w:w w:val="13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1"/>
        </w:rPr>
        <w:t>LAURENTCANTET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1"/>
        </w:rPr>
        <w:t>Guió··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2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6"/>
        </w:rPr>
        <w:t>LAURENT</w:t>
      </w:r>
      <w:r>
        <w:rPr>
          <w:rFonts w:ascii="Times New Roman" w:hAnsi="Times New Roman" w:cs="Times New Roman" w:eastAsia="Times New Roman"/>
          <w:sz w:val="14"/>
          <w:szCs w:val="1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CANTET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FRAN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OIS</w:t>
      </w:r>
      <w:r>
        <w:rPr>
          <w:rFonts w:ascii="Times New Roman" w:hAnsi="Times New Roman" w:cs="Times New Roman" w:eastAsia="Times New Roman"/>
          <w:sz w:val="14"/>
          <w:szCs w:val="14"/>
          <w:spacing w:val="16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BÉGAUDEAU,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ROBI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7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CAMPILLO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31" w:lineRule="exact"/>
        <w:ind w:right="155"/>
        <w:jc w:val="righ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  <w:b/>
          <w:bCs/>
        </w:rPr>
        <w:t>Basa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  <w:b/>
          <w:bCs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79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  <w:b/>
          <w:bCs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  <w:b/>
          <w:bCs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79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  <w:b/>
          <w:bCs/>
        </w:rPr>
        <w:t>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  <w:b/>
          <w:bCs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79"/>
          <w:b/>
          <w:bCs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6"/>
          <w:b/>
          <w:bCs/>
          <w:i/>
        </w:rPr>
        <w:t>novel·laEntre</w:t>
      </w:r>
      <w:r>
        <w:rPr>
          <w:rFonts w:ascii="Times New Roman" w:hAnsi="Times New Roman" w:cs="Times New Roman" w:eastAsia="Times New Roman"/>
          <w:sz w:val="12"/>
          <w:szCs w:val="12"/>
          <w:spacing w:val="-10"/>
          <w:w w:val="106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b/>
          <w:bCs/>
          <w:i/>
        </w:rPr>
        <w:t>le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12"/>
          <w:szCs w:val="12"/>
          <w:spacing w:val="6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4"/>
          <w:b/>
          <w:bCs/>
          <w:i/>
        </w:rPr>
        <w:t>murs,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</w:rPr>
      </w:r>
    </w:p>
    <w:p>
      <w:pPr>
        <w:spacing w:before="1" w:after="0" w:line="196" w:lineRule="auto"/>
        <w:ind w:left="1534" w:right="165" w:firstLine="1535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1"/>
        </w:rPr>
        <w:t>Fran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8"/>
        </w:rPr>
        <w:t>Bégaudeau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5"/>
        </w:rPr>
        <w:t>Producci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5"/>
        </w:rPr>
        <w:t>ó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8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CAROLE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SCOTIA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CAR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UN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BENJO,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BARBAR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LETELLIER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6"/>
        </w:rPr>
        <w:t>SIMON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7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6"/>
        </w:rPr>
        <w:t>ARNAL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" w:after="0" w:line="134" w:lineRule="exact"/>
        <w:ind w:left="1548" w:right="138" w:firstLine="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87"/>
        </w:rPr>
        <w:t>Coproducci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7"/>
        </w:rPr>
        <w:t>ó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8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HAU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7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ET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7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COURT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7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FRANCE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7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2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8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2"/>
        </w:rPr>
        <w:t>CINEMA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0"/>
        </w:rPr>
        <w:t>Ambla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9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0"/>
        </w:rPr>
        <w:t>participaci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0"/>
        </w:rPr>
        <w:t>ó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1"/>
        </w:rPr>
        <w:t>de······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2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2"/>
        </w:rPr>
        <w:t>CANAL+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8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7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2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7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7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2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96" w:lineRule="auto"/>
        <w:ind w:left="1534" w:right="153" w:firstLine="1996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80"/>
        </w:rPr>
        <w:t>CINECINEMA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9"/>
        </w:rPr>
        <w:t>Director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8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2"/>
        </w:rPr>
        <w:t>fotografia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3"/>
          <w:w w:val="13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PI</w:t>
      </w:r>
      <w:r>
        <w:rPr>
          <w:rFonts w:ascii="Times New Roman" w:hAnsi="Times New Roman" w:cs="Times New Roman" w:eastAsia="Times New Roman"/>
          <w:sz w:val="14"/>
          <w:szCs w:val="1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0"/>
        </w:rPr>
        <w:t>ERRE</w:t>
      </w:r>
      <w:r>
        <w:rPr>
          <w:rFonts w:ascii="Times New Roman" w:hAnsi="Times New Roman" w:cs="Times New Roman" w:eastAsia="Times New Roman"/>
          <w:sz w:val="14"/>
          <w:szCs w:val="14"/>
          <w:spacing w:val="12"/>
          <w:w w:val="8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6"/>
        </w:rPr>
        <w:t>MIL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O</w:t>
      </w:r>
      <w:r>
        <w:rPr>
          <w:rFonts w:ascii="Times New Roman" w:hAnsi="Times New Roman" w:cs="Times New Roman" w:eastAsia="Times New Roman"/>
          <w:sz w:val="14"/>
          <w:szCs w:val="1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N,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CATHERINE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PUJOL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GEORG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LAZAREYSKI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2" w:after="0" w:line="196" w:lineRule="auto"/>
        <w:ind w:left="1524" w:right="166" w:firstLine="5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w w:val="89"/>
        </w:rPr>
        <w:t>Muntatge</w:t>
      </w:r>
      <w:r>
        <w:rPr>
          <w:rFonts w:ascii="Times New Roman" w:hAnsi="Times New Roman" w:cs="Times New Roman" w:eastAsia="Times New Roman"/>
          <w:sz w:val="14"/>
          <w:szCs w:val="1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····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ROBI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CAMPILLO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6"/>
        </w:rPr>
        <w:t>,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STEPHAI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)II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7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LEGER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6"/>
        </w:rPr>
        <w:t>So··········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26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0"/>
        </w:rPr>
        <w:t>OLIVIERMAUVEZIN,AGNE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1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6"/>
        </w:rPr>
        <w:t>RAVEZ,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47"/>
        </w:rPr>
        <w:t>J</w:t>
      </w:r>
      <w:r>
        <w:rPr>
          <w:rFonts w:ascii="Times New Roman" w:hAnsi="Times New Roman" w:cs="Times New Roman" w:eastAsia="Times New Roman"/>
          <w:sz w:val="14"/>
          <w:szCs w:val="1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8"/>
        </w:rPr>
        <w:t>EAN·PIERRE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2"/>
        </w:rPr>
        <w:t>LAFORCE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7" w:after="0" w:line="134" w:lineRule="exact"/>
        <w:ind w:left="1558" w:right="143" w:firstLine="-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w w:val="84"/>
        </w:rPr>
        <w:t>Ciistin</w:t>
      </w:r>
      <w:r>
        <w:rPr>
          <w:rFonts w:ascii="Times New Roman" w:hAnsi="Times New Roman" w:cs="Times New Roman" w:eastAsia="Times New Roman"/>
          <w:sz w:val="14"/>
          <w:szCs w:val="14"/>
          <w:w w:val="85"/>
        </w:rPr>
        <w:t>g</w:t>
      </w:r>
      <w:r>
        <w:rPr>
          <w:rFonts w:ascii="Times New Roman" w:hAnsi="Times New Roman" w:cs="Times New Roman" w:eastAsia="Times New Roman"/>
          <w:sz w:val="14"/>
          <w:szCs w:val="1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CHRISTINE</w:t>
      </w:r>
      <w:r>
        <w:rPr>
          <w:rFonts w:ascii="Times New Roman" w:hAnsi="Times New Roman" w:cs="Times New Roman" w:eastAsia="Times New Roman"/>
          <w:sz w:val="14"/>
          <w:szCs w:val="14"/>
          <w:spacing w:val="17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CAMPIQN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4"/>
        </w:rPr>
        <w:t>Distribu'idora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GOLE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DISTRIBUCION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6"/>
        </w:rPr>
        <w:t>Formal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7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4"/>
        </w:rPr>
        <w:t>1:2,35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28" w:lineRule="exact"/>
        <w:ind w:right="169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27"/>
        </w:rPr>
        <w:t>Durada··························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27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7"/>
        </w:rPr>
        <w:t>·!28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27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-9"/>
          <w:w w:val="12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8"/>
        </w:rPr>
        <w:t>in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40" w:lineRule="exact"/>
        <w:ind w:right="175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91"/>
        </w:rPr>
        <w:t>Nacionalitat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9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31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1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2"/>
          <w:w w:val="13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Fran</w:t>
      </w:r>
      <w:r>
        <w:rPr>
          <w:rFonts w:ascii="Times New Roman" w:hAnsi="Times New Roman" w:cs="Times New Roman" w:eastAsia="Times New Roman"/>
          <w:sz w:val="14"/>
          <w:szCs w:val="1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139" w:lineRule="exact"/>
        <w:ind w:right="155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82"/>
        </w:rPr>
        <w:t>Any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8"/>
        </w:rPr>
        <w:t>producci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8"/>
        </w:rPr>
        <w:t>ó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8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3"/>
        </w:rPr>
        <w:t>2008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13" w:right="-20"/>
        <w:jc w:val="left"/>
        <w:rPr>
          <w:rFonts w:ascii="Times New Roman" w:hAnsi="Times New Roman" w:cs="Times New Roman" w:eastAsia="Times New Roman"/>
          <w:sz w:val="36"/>
          <w:szCs w:val="36"/>
        </w:rPr>
      </w:pPr>
      <w:rPr/>
      <w:r>
        <w:rPr/>
        <w:pict>
          <v:shape style="position:absolute;margin-left:188.160004pt;margin-top:-7.316351pt;width:32.639999pt;height:21.120001pt;mso-position-horizontal-relative:page;mso-position-vertical-relative:paragraph;z-index:-307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77"/>
          <w:b/>
          <w:bCs/>
        </w:rPr>
        <w:t>Fitx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77"/>
          <w:b/>
          <w:bCs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25"/>
          <w:w w:val="77"/>
          <w:b/>
          <w:bCs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  <w:t>artística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414" w:lineRule="auto"/>
        <w:ind w:left="1553" w:right="149" w:firstLine="5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94"/>
        </w:rPr>
        <w:t>Fran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4"/>
        </w:rPr>
        <w:t>oi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-10"/>
          <w:w w:val="9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2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1"/>
        </w:rPr>
        <w:t>FRAN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1"/>
        </w:rPr>
        <w:t>OIS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0"/>
          <w:w w:val="8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1"/>
        </w:rPr>
        <w:t>BÉGAUDEAU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3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  <w:t>alumnes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31" w:after="0" w:line="208" w:lineRule="auto"/>
        <w:ind w:left="1531" w:right="144" w:firstLine="1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shape style="position:absolute;margin-left:72.959999pt;margin-top:113.916901pt;width:157.440002pt;height:8.64pt;mso-position-horizontal-relative:page;mso-position-vertical-relative:paragraph;z-index:-306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6"/>
        </w:rPr>
        <w:t>Nassim</w:t>
      </w:r>
      <w:r>
        <w:rPr>
          <w:rFonts w:ascii="Times New Roman" w:hAnsi="Times New Roman" w:cs="Times New Roman" w:eastAsia="Times New Roman"/>
          <w:sz w:val="14"/>
          <w:szCs w:val="14"/>
          <w:spacing w:val="11"/>
          <w:w w:val="8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19"/>
          <w:w w:val="13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NASSIM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AMRABT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2"/>
        </w:rPr>
        <w:t>Laura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8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LAUR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BAQUE</w:t>
      </w:r>
      <w:r>
        <w:rPr>
          <w:rFonts w:ascii="Times New Roman" w:hAnsi="Times New Roman" w:cs="Times New Roman" w:eastAsia="Times New Roman"/>
          <w:sz w:val="14"/>
          <w:szCs w:val="1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68"/>
        </w:rPr>
        <w:t>LA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6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2"/>
        </w:rPr>
        <w:t>Chéri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2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8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CHÉRI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0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BOUNAÍDJ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RACHEDI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0"/>
        </w:rPr>
        <w:t>Juliette</w:t>
      </w:r>
      <w:r>
        <w:rPr>
          <w:rFonts w:ascii="Times New Roman" w:hAnsi="Times New Roman" w:cs="Times New Roman" w:eastAsia="Times New Roman"/>
          <w:sz w:val="14"/>
          <w:szCs w:val="1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JULIETIE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DEMAILLE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Dalla··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1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······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1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······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1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······DALL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DOUCOURE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7"/>
        </w:rPr>
        <w:t>Arthu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7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8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8"/>
        </w:rPr>
        <w:t>ARTHUR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FOGEL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5"/>
        </w:rPr>
        <w:t>Damie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5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8"/>
          <w:w w:val="8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7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DAMIE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GOMES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5"/>
        </w:rPr>
        <w:t>Louise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7"/>
          <w:w w:val="8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29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7"/>
          <w:w w:val="12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6"/>
        </w:rPr>
        <w:t>LOUISE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7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0"/>
        </w:rPr>
        <w:t>GRINBERG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2"/>
        </w:rPr>
        <w:t>Qifei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8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QIFE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HUANG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1"/>
        </w:rPr>
        <w:t>Wei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8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70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4"/>
          <w:w w:val="7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WE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7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HUANG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3"/>
        </w:rPr>
        <w:t>Souleymane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0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2"/>
          <w:w w:val="13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0"/>
        </w:rPr>
        <w:t>FRANC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0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8"/>
          <w:w w:val="7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0"/>
        </w:rPr>
        <w:t>KE'iTA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8"/>
        </w:rPr>
        <w:t>Henriette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HENRIETIE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KASARHUANDA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Lucie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6"/>
        </w:rPr>
        <w:t>LUCIE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7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6"/>
        </w:rPr>
        <w:t>LANDREVIE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6"/>
        </w:rPr>
        <w:t>Agame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·······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4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·····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6"/>
        </w:rPr>
        <w:t>AGAM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MALEMBO·EMENE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4"/>
        </w:rPr>
        <w:t>Raba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4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2"/>
        </w:rPr>
        <w:t>·············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32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2"/>
        </w:rPr>
        <w:t>·····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3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RABA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H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4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NAi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f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OUFELLA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6" w:right="533"/>
        <w:jc w:val="both"/>
        <w:rPr>
          <w:rFonts w:ascii="Arial" w:hAnsi="Arial" w:cs="Arial" w:eastAsia="Arial"/>
          <w:sz w:val="19"/>
          <w:szCs w:val="19"/>
        </w:rPr>
      </w:pPr>
      <w:rPr/>
      <w:r>
        <w:rPr/>
        <w:pict>
          <v:shape style="position:absolute;margin-left:240.960007pt;margin-top:-156.621353pt;width:300.480011pt;height:148.800003pt;mso-position-horizontal-relative:page;mso-position-vertical-relative:paragraph;z-index:-305" type="#_x0000_t75">
            <v:imagedata r:id="rId10" o:title=""/>
          </v:shape>
        </w:pict>
      </w:r>
      <w:r>
        <w:rPr>
          <w:rFonts w:ascii="Arial" w:hAnsi="Arial" w:cs="Arial" w:eastAsia="Arial"/>
          <w:sz w:val="19"/>
          <w:szCs w:val="19"/>
          <w:spacing w:val="0"/>
          <w:w w:val="66"/>
          <w:b/>
          <w:bCs/>
        </w:rPr>
        <w:t>EL</w:t>
      </w:r>
      <w:r>
        <w:rPr>
          <w:rFonts w:ascii="Arial" w:hAnsi="Arial" w:cs="Arial" w:eastAsia="Arial"/>
          <w:sz w:val="19"/>
          <w:szCs w:val="19"/>
          <w:spacing w:val="10"/>
          <w:w w:val="66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1"/>
          <w:b/>
          <w:bCs/>
        </w:rPr>
        <w:t>directo</w:t>
      </w:r>
      <w:r>
        <w:rPr>
          <w:rFonts w:ascii="Arial" w:hAnsi="Arial" w:cs="Arial" w:eastAsia="Arial"/>
          <w:sz w:val="19"/>
          <w:szCs w:val="19"/>
          <w:spacing w:val="0"/>
          <w:w w:val="91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6"/>
          <w:w w:val="91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1"/>
          <w:b/>
          <w:bCs/>
        </w:rPr>
        <w:t>Lauren</w:t>
      </w:r>
      <w:r>
        <w:rPr>
          <w:rFonts w:ascii="Arial" w:hAnsi="Arial" w:cs="Arial" w:eastAsia="Arial"/>
          <w:sz w:val="19"/>
          <w:szCs w:val="19"/>
          <w:spacing w:val="0"/>
          <w:w w:val="91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2"/>
          <w:w w:val="91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1"/>
          <w:b/>
          <w:bCs/>
        </w:rPr>
        <w:t>Cantet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1" w:lineRule="auto"/>
        <w:ind w:left="169" w:right="-29" w:firstLine="-24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Nascut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4"/>
        </w:rPr>
        <w:t>ell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4"/>
        </w:rPr>
        <w:t>5</w:t>
      </w:r>
      <w:r>
        <w:rPr>
          <w:rFonts w:ascii="Times New Roman" w:hAnsi="Times New Roman" w:cs="Times New Roman" w:eastAsia="Times New Roman"/>
          <w:sz w:val="15"/>
          <w:szCs w:val="15"/>
          <w:spacing w:val="-16"/>
          <w:w w:val="13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jun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1961</w:t>
      </w:r>
      <w:r>
        <w:rPr>
          <w:rFonts w:ascii="Times New Roman" w:hAnsi="Times New Roman" w:cs="Times New Roman" w:eastAsia="Times New Roman"/>
          <w:sz w:val="15"/>
          <w:szCs w:val="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Melle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Deux­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Sevre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Frans;a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5"/>
          <w:szCs w:val="15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seva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primera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peHícula,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Recurso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humanos</w:t>
      </w:r>
      <w:r>
        <w:rPr>
          <w:rFonts w:ascii="Times New Roman" w:hAnsi="Times New Roman" w:cs="Times New Roman" w:eastAsia="Times New Roman"/>
          <w:sz w:val="15"/>
          <w:szCs w:val="15"/>
          <w:spacing w:val="-16"/>
          <w:w w:val="109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Ressource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  <w:i/>
        </w:rPr>
        <w:t>humaines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  <w:i/>
        </w:rPr>
        <w:t>),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1999,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guardonada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Cesar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Millo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Pel-lícula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altre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millor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Acto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Revelació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Jalil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Lespert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Entre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nombroso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premi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15"/>
          <w:szCs w:val="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atorgat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va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rebre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Premi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Millo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Directo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Novel!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</w:rPr>
        <w:t>Festival</w:t>
      </w:r>
      <w:r>
        <w:rPr>
          <w:rFonts w:ascii="Times New Roman" w:hAnsi="Times New Roman" w:cs="Times New Roman" w:eastAsia="Times New Roman"/>
          <w:sz w:val="15"/>
          <w:szCs w:val="15"/>
          <w:spacing w:val="43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</w:rPr>
        <w:t>Sebastia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40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Premi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Fassbinde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Descobriment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8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28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1A1A1A"/>
          <w:spacing w:val="-5"/>
          <w:w w:val="162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5"/>
        </w:rPr>
        <w:t>Any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3"/>
        </w:rPr>
        <w:t>les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Premi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Europeu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Cine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Canet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5"/>
        </w:rPr>
        <w:t>dirigir,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25"/>
        </w:rPr>
        <w:t>ell997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25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-16"/>
          <w:w w:val="12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capítol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7"/>
        </w:rPr>
        <w:t>"Le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7"/>
        </w:rPr>
        <w:t>sanguinaires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7"/>
        </w:rPr>
        <w:t>"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3"/>
        </w:rPr>
        <w:t>per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serie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televisi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5"/>
        </w:rPr>
        <w:t>"El200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5"/>
        </w:rPr>
        <w:t>0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vist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3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-5"/>
          <w:w w:val="13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23"/>
        </w:rPr>
        <w:t>".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5"/>
        </w:rPr>
        <w:t>gradua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9"/>
          <w:w w:val="112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1A1A1A"/>
          <w:spacing w:val="0"/>
          <w:w w:val="162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1A1A1A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1"/>
        </w:rPr>
        <w:t>Escola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14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1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8"/>
        </w:rPr>
        <w:t>Cinematografia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1"/>
        </w:rPr>
        <w:t>l'IDHEC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París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6"/>
        </w:rPr>
        <w:t>Els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83" w:lineRule="exact"/>
        <w:ind w:left="197" w:right="-5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seu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curtmetratge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  <w:position w:val="1"/>
        </w:rPr>
        <w:t>Tous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4"/>
          <w:i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  <w:position w:val="1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  <w:position w:val="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  <w:i/>
          <w:position w:val="1"/>
        </w:rPr>
        <w:t>manif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i/>
          <w:position w:val="1"/>
        </w:rPr>
        <w:t>(1993),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0" w:after="0" w:line="146" w:lineRule="exact"/>
        <w:ind w:left="192" w:right="-30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guanyado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Premi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Jea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Vigo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Jeux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4"/>
          <w:i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158" w:lineRule="exact"/>
        <w:ind w:left="168" w:right="-11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plage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1995)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aclamat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crítica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4" w:after="0" w:line="158" w:lineRule="exact"/>
        <w:ind w:left="192" w:right="-3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especialitzada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El200l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emple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  <w:i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tiemp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spacing w:val="-23"/>
          <w:w w:val="109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emploi</w:t>
      </w:r>
      <w:r>
        <w:rPr>
          <w:rFonts w:ascii="Times New Roman" w:hAnsi="Times New Roman" w:cs="Times New Roman" w:eastAsia="Times New Roman"/>
          <w:sz w:val="15"/>
          <w:szCs w:val="15"/>
          <w:spacing w:val="-10"/>
          <w:w w:val="109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du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temps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),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1"/>
        </w:rPr>
        <w:t>guanyar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milxim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guard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Festival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Venecia,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"Lle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</w:rPr>
        <w:t>d'Or",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Festival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Montréal,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"La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Lloba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9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A1A1A"/>
          <w:spacing w:val="0"/>
          <w:w w:val="162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1"/>
        </w:rPr>
        <w:t>or".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" w:after="0" w:line="222" w:lineRule="auto"/>
        <w:ind w:left="187" w:right="-29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Haci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sur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Ver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sud),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tercer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llargmetratge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aconsegui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Premi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Millo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Acto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revelaci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prestigió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Festival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Venecia.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6" w:after="0" w:line="158" w:lineRule="exact"/>
        <w:ind w:left="187" w:right="-28" w:firstLine="-5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20"/>
          <w:i/>
        </w:rPr>
        <w:t>Entre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2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9"/>
          <w:i/>
        </w:rPr>
        <w:t>murs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19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(La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i/>
        </w:rPr>
        <w:t>clase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  <w:i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16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233"/>
        </w:rPr>
        <w:t>!</w:t>
      </w:r>
      <w:r>
        <w:rPr>
          <w:rFonts w:ascii="Times New Roman" w:hAnsi="Times New Roman" w:cs="Times New Roman" w:eastAsia="Times New Roman"/>
          <w:sz w:val="15"/>
          <w:szCs w:val="15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A1A1A"/>
          <w:spacing w:val="5"/>
          <w:w w:val="162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3"/>
        </w:rPr>
        <w:t>última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8"/>
        </w:rPr>
        <w:t>peHícula.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07" w:lineRule="auto"/>
        <w:ind w:left="-24" w:right="178" w:firstLine="10"/>
        <w:jc w:val="righ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86"/>
        </w:rPr>
        <w:t>Carl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8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6"/>
          <w:w w:val="13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CARL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NANOR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4"/>
        </w:rPr>
        <w:t>Sandra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2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131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1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3"/>
          <w:w w:val="13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7"/>
        </w:rPr>
        <w:t>ESMERALD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7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OUERTANI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6"/>
        </w:rPr>
        <w:t>Bura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6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6"/>
          <w:w w:val="8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4"/>
          <w:w w:val="13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BURA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6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OZYILMAZ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9"/>
        </w:rPr>
        <w:t>Eva·······················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4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EV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PARADISO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6"/>
        </w:rPr>
        <w:t>Khoumba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8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2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3"/>
          <w:w w:val="13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RACHEL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5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RÉGULIER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26"/>
        </w:rPr>
        <w:t>Angélica·················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27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7"/>
        </w:rPr>
        <w:t>ANGÉLIC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7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SANCIO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5"/>
        </w:rPr>
        <w:t>Samantha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9"/>
        </w:rPr>
        <w:t>SAMANTH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1"/>
        </w:rPr>
        <w:t>SOUPIROT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0"/>
        </w:rPr>
        <w:t>Boubaca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3"/>
          <w:w w:val="9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0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0"/>
          <w:w w:val="13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BOUBACAR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TOURÉ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3"/>
        </w:rPr>
        <w:t>Justine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0"/>
          <w:w w:val="9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JUSTINE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4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WU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0"/>
        </w:rPr>
        <w:t>Representant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7"/>
          <w:w w:val="9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0"/>
        </w:rPr>
        <w:t>del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5"/>
          <w:w w:val="9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3"/>
        </w:rPr>
        <w:t>alumne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4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6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5"/>
        </w:rPr>
        <w:t>ATOUM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6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6"/>
        </w:rPr>
        <w:t>DIOUMASSY,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3"/>
        </w:rPr>
        <w:t>NITAN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3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"/>
          <w:w w:val="7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7"/>
        </w:rPr>
        <w:t>GUEYES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83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3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8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professors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9" w:lineRule="auto"/>
        <w:ind w:left="-7" w:right="167" w:firstLine="-17"/>
        <w:jc w:val="center"/>
        <w:rPr>
          <w:rFonts w:ascii="Times New Roman" w:hAnsi="Times New Roman" w:cs="Times New Roman" w:eastAsia="Times New Roman"/>
          <w:sz w:val="14"/>
          <w:szCs w:val="14"/>
        </w:rPr>
      </w:pPr>
      <w:rPr/>
      <w:r>
        <w:rPr/>
        <w:pict>
          <v:shape style="position:absolute;margin-left:264pt;margin-top:69.674629pt;width:115.199997pt;height:7.68pt;mso-position-horizontal-relative:page;mso-position-vertical-relative:paragraph;z-index:-304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0"/>
        </w:rPr>
        <w:t>Vincent</w:t>
      </w:r>
      <w:r>
        <w:rPr>
          <w:rFonts w:ascii="Times New Roman" w:hAnsi="Times New Roman" w:cs="Times New Roman" w:eastAsia="Times New Roman"/>
          <w:sz w:val="14"/>
          <w:szCs w:val="14"/>
          <w:spacing w:val="-4"/>
          <w:w w:val="9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VINCENT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CAIRE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6"/>
        </w:rPr>
        <w:t>Olivie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6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86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8"/>
        </w:rPr>
        <w:t>OLIVIER</w:t>
      </w:r>
      <w:r>
        <w:rPr>
          <w:rFonts w:ascii="Times New Roman" w:hAnsi="Times New Roman" w:cs="Times New Roman" w:eastAsia="Times New Roman"/>
          <w:sz w:val="14"/>
          <w:szCs w:val="14"/>
          <w:spacing w:val="1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8"/>
        </w:rPr>
        <w:t>DUPEYRON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5"/>
        </w:rPr>
        <w:t>Patric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5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8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31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1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2"/>
          <w:w w:val="13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PATRIC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spacing w:val="-7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DUREUIL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9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4"/>
        </w:rPr>
        <w:t>Fre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84"/>
        </w:rPr>
        <w:t>d</w:t>
      </w:r>
      <w:r>
        <w:rPr>
          <w:rFonts w:ascii="Times New Roman" w:hAnsi="Times New Roman" w:cs="Times New Roman" w:eastAsia="Times New Roman"/>
          <w:sz w:val="14"/>
          <w:szCs w:val="14"/>
          <w:spacing w:val="4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31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1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2"/>
          <w:w w:val="13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0"/>
        </w:rPr>
        <w:t>FRÉDÉ_RIC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7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8"/>
        </w:rPr>
        <w:t>FAUJAS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6"/>
        </w:rPr>
        <w:t>Rachel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97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2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0"/>
          <w:w w:val="8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  <w:color w:val="313131"/>
          <w:spacing w:val="-2"/>
          <w:w w:val="8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"/>
          <w:w w:val="166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3"/>
          <w:w w:val="13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DOROTHEE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GUILBOT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5"/>
        </w:rPr>
        <w:t>Cécile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7"/>
          <w:w w:val="8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4"/>
        </w:rPr>
        <w:t>CÉCILE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3"/>
          <w:w w:val="7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4"/>
        </w:rPr>
        <w:t>LAGARDE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93"/>
        </w:rPr>
        <w:t>Sophie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5"/>
          <w:w w:val="9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7"/>
        </w:rPr>
        <w:t>ANN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7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9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7"/>
        </w:rPr>
        <w:t>LANGLOIS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5"/>
        </w:rPr>
        <w:t>Yvette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7"/>
          <w:w w:val="8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0"/>
        </w:rPr>
        <w:t>YVETIE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7"/>
          <w:w w:val="8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0"/>
        </w:rPr>
        <w:t>MOURNETAS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88"/>
        </w:rPr>
        <w:t>Hervé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8"/>
          <w:w w:val="8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5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33"/>
        </w:rPr>
        <w:t>·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VINCENT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8"/>
          <w:w w:val="78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78"/>
        </w:rPr>
        <w:t>ROBERT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4" w:right="2679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91"/>
          <w:b/>
          <w:bCs/>
        </w:rPr>
        <w:t>Filmografía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" w:right="2718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  <w:i/>
        </w:rPr>
        <w:t>Curtmetratges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60" w:after="0" w:line="271" w:lineRule="exact"/>
        <w:ind w:left="24" w:right="214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-1"/>
        </w:rPr>
        <w:t>1993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  <w:position w:val="-1"/>
        </w:rPr>
        <w:t>Tous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4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4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  <w:i/>
          <w:position w:val="-1"/>
        </w:rPr>
        <w:t>Manif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0" w:after="0" w:line="148" w:lineRule="exact"/>
        <w:ind w:left="24" w:right="2308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1994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Jeux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  <w:i/>
        </w:rPr>
        <w:t>plage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2671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  <w:i/>
        </w:rPr>
        <w:t>Llargmetratges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4" w:right="1948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1999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Recurso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9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  <w:i/>
        </w:rPr>
        <w:t>humanos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158" w:lineRule="exact"/>
        <w:ind w:left="446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Ressource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9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  <w:i/>
        </w:rPr>
        <w:t>humaines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  <w:i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163" w:lineRule="exact"/>
        <w:ind w:left="10" w:right="182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emple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tiempo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158" w:lineRule="exact"/>
        <w:ind w:left="415" w:right="1863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  <w:i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  <w:i/>
        </w:rPr>
        <w:t>L'emploi</w:t>
      </w:r>
      <w:r>
        <w:rPr>
          <w:rFonts w:ascii="Times New Roman" w:hAnsi="Times New Roman" w:cs="Times New Roman" w:eastAsia="Times New Roman"/>
          <w:sz w:val="15"/>
          <w:szCs w:val="15"/>
          <w:spacing w:val="-9"/>
          <w:w w:val="113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du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temps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  <w:i/>
        </w:rPr>
        <w:t>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158" w:lineRule="exact"/>
        <w:ind w:left="10" w:right="153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Haci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sur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Ver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  <w:i/>
        </w:rPr>
        <w:t>sud)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163" w:lineRule="exact"/>
        <w:ind w:left="10" w:right="150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Clase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  <w:i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  <w:i/>
        </w:rPr>
        <w:t>Entre</w:t>
      </w:r>
      <w:r>
        <w:rPr>
          <w:rFonts w:ascii="Times New Roman" w:hAnsi="Times New Roman" w:cs="Times New Roman" w:eastAsia="Times New Roman"/>
          <w:sz w:val="15"/>
          <w:szCs w:val="15"/>
          <w:spacing w:val="-1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  <w:i/>
        </w:rPr>
        <w:t>murs)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" w:right="310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88"/>
          <w:b/>
          <w:bCs/>
        </w:rPr>
        <w:t>Crítica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3" w:lineRule="auto"/>
        <w:ind w:left="6" w:right="939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"El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objet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educació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forma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4"/>
        </w:rPr>
        <w:t>seres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apto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gobernarse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mismos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gobernado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8"/>
        </w:rPr>
        <w:t>demás"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784" w:right="1738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Herbert</w:t>
      </w:r>
      <w:r>
        <w:rPr>
          <w:rFonts w:ascii="Times New Roman" w:hAnsi="Times New Roman" w:cs="Times New Roman" w:eastAsia="Times New Roman"/>
          <w:sz w:val="15"/>
          <w:szCs w:val="15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  <w:i/>
        </w:rPr>
        <w:t>Spencer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2" w:lineRule="auto"/>
        <w:ind w:left="-8" w:right="923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doming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añ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pasado,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Sea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Penn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acto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norteamericano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presidente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Jurad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LX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Festival</w:t>
      </w:r>
      <w:r>
        <w:rPr>
          <w:rFonts w:ascii="Times New Roman" w:hAnsi="Times New Roman" w:cs="Times New Roman" w:eastAsia="Times New Roman"/>
          <w:sz w:val="15"/>
          <w:szCs w:val="15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Cannes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decía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palabras: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"Un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razone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las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nuestra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decisió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unánime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8"/>
        </w:rPr>
        <w:t>debe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película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integra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todo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4"/>
        </w:rPr>
        <w:t>elementos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perfección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interpretacione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guió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mágicas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8"/>
        </w:rPr>
        <w:t>cuestione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8"/>
        </w:rPr>
        <w:t>que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plantea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intemporales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mund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necesita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ecuació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nunca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película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nos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conmovi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profundamente"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-9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manera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despachaba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Sr.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explica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las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razone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  <w:i/>
        </w:rPr>
        <w:t>Entre</w:t>
      </w:r>
      <w:r>
        <w:rPr>
          <w:rFonts w:ascii="Times New Roman" w:hAnsi="Times New Roman" w:cs="Times New Roman" w:eastAsia="Times New Roman"/>
          <w:sz w:val="15"/>
          <w:szCs w:val="15"/>
          <w:spacing w:val="-3"/>
          <w:w w:val="114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  <w:i/>
        </w:rPr>
        <w:t>murs,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9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título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ejempla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relata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cóm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siente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tanto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profesore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alumno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encerrado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entre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muro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dond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tiene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42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convivir,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6"/>
        </w:rPr>
        <w:t>comprender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8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1"/>
        </w:rPr>
        <w:t>aceptarse,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3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8"/>
        </w:rPr>
        <w:t>aquí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rematadamente</w:t>
      </w:r>
      <w:r>
        <w:rPr>
          <w:rFonts w:ascii="Times New Roman" w:hAnsi="Times New Roman" w:cs="Times New Roman" w:eastAsia="Times New Roman"/>
          <w:sz w:val="15"/>
          <w:szCs w:val="15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traducida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-&lt;:om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4"/>
        </w:rPr>
        <w:t>viene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siend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cada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vez</w:t>
      </w:r>
      <w:r>
        <w:rPr>
          <w:rFonts w:ascii="Times New Roman" w:hAnsi="Times New Roman" w:cs="Times New Roman" w:eastAsia="Times New Roman"/>
          <w:sz w:val="15"/>
          <w:szCs w:val="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habitual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6"/>
        </w:rPr>
        <w:t>-</w:t>
      </w:r>
      <w:r>
        <w:rPr>
          <w:rFonts w:ascii="Times New Roman" w:hAnsi="Times New Roman" w:cs="Times New Roman" w:eastAsia="Times New Roman"/>
          <w:sz w:val="15"/>
          <w:szCs w:val="15"/>
          <w:spacing w:val="-5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  <w:i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2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  <w:i/>
        </w:rPr>
        <w:t>clase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  <w:i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13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alzaba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Palma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Oro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Canne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despué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año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7"/>
        </w:rPr>
        <w:t>conseguía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2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0"/>
        </w:rPr>
        <w:t>película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3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0"/>
        </w:rPr>
        <w:t>francesa.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2" w:lineRule="auto"/>
        <w:ind w:left="5" w:right="915" w:firstLine="5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¿Cóm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fragu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ó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proyect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esta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maravillosa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narració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camina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bordea,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transita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entre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realida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ficción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esa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frontera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tanta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discusione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reporta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invento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42" w:after="0" w:line="240" w:lineRule="auto"/>
        <w:ind w:right="929"/>
        <w:jc w:val="righ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1A1A1A"/>
          <w:spacing w:val="0"/>
          <w:w w:val="105"/>
        </w:rPr>
        <w:t>&gt;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00" w:h="16840"/>
          <w:pgMar w:top="60" w:bottom="280" w:left="160" w:right="160"/>
          <w:cols w:num="3" w:equalWidth="0">
            <w:col w:w="4449" w:space="75"/>
            <w:col w:w="2932" w:space="431"/>
            <w:col w:w="3693"/>
          </w:cols>
        </w:sectPr>
      </w:pPr>
      <w:rPr/>
    </w:p>
    <w:p>
      <w:pPr>
        <w:spacing w:before="95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69.595017pt;height:104.88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1900" w:h="16840"/>
          <w:pgMar w:top="660" w:bottom="0" w:left="140" w:right="120"/>
        </w:sectPr>
      </w:pPr>
      <w:rPr/>
    </w:p>
    <w:p>
      <w:pPr>
        <w:spacing w:before="51" w:after="0" w:line="222" w:lineRule="auto"/>
        <w:ind w:left="962" w:right="-33" w:firstLine="-12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cinematográtlco?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ALaurent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Cantel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7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1"/>
        </w:rPr>
        <w:t>cineasta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regalad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8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alguna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5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3"/>
        </w:rPr>
        <w:t>las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propuesta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arriesgada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actual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cine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cuntempudnoo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8"/>
          <w:w w:val="11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le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5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rondaba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cabeza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idea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hace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película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ambientada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instituto: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"Lo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institutos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resonanci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6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0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microcosmo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dond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entra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jueg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91"/>
        </w:rPr>
        <w:t>CLJesliune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igualda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5"/>
        </w:rPr>
        <w:t>desigualdad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oportunidades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trabaj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dtl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9"/>
        </w:rPr>
        <w:t>pudt::r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dtl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integració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9"/>
        </w:rPr>
        <w:t>culnu·al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soctal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exclusió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49"/>
        </w:rPr>
        <w:t>"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4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0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0"/>
        </w:rPr>
        <w:t>Metrópoli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4"/>
          <w:w w:val="12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0"/>
          <w:i/>
        </w:rPr>
        <w:t>¡;;¡mun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0"/>
          <w:w w:val="120"/>
          <w:i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0"/>
          <w:i/>
        </w:rPr>
        <w:t>o,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20"/>
          <w:i/>
        </w:rPr>
        <w:t> </w:t>
      </w:r>
      <w:r>
        <w:rPr>
          <w:rFonts w:ascii="Arial" w:hAnsi="Arial" w:cs="Arial" w:eastAsia="Arial"/>
          <w:sz w:val="15"/>
          <w:szCs w:val="15"/>
          <w:color w:val="030303"/>
          <w:spacing w:val="0"/>
          <w:w w:val="118"/>
        </w:rPr>
        <w:t>16/0I/200ll</w:t>
      </w:r>
      <w:r>
        <w:rPr>
          <w:rFonts w:ascii="Arial" w:hAnsi="Arial" w:cs="Arial" w:eastAsia="Arial"/>
          <w:sz w:val="15"/>
          <w:szCs w:val="15"/>
          <w:color w:val="030303"/>
          <w:spacing w:val="0"/>
          <w:w w:val="119"/>
        </w:rPr>
        <w:t>)</w:t>
      </w:r>
      <w:r>
        <w:rPr>
          <w:rFonts w:ascii="Arial" w:hAnsi="Arial" w:cs="Arial" w:eastAsia="Arial"/>
          <w:sz w:val="15"/>
          <w:szCs w:val="15"/>
          <w:color w:val="030303"/>
          <w:spacing w:val="0"/>
          <w:w w:val="118"/>
        </w:rPr>
        <w:t>.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2" w:lineRule="auto"/>
        <w:ind w:left="988" w:right="-38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estl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4"/>
        </w:rPr>
        <w:t>instante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7"/>
        </w:rPr>
        <w:t>e.ntr{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7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conlat:l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3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con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Fran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Bégaudea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09"/>
        </w:rPr>
        <w:t> </w:t>
      </w:r>
      <w:r>
        <w:rPr>
          <w:rFonts w:ascii="Arial" w:hAnsi="Arial" w:cs="Arial" w:eastAsia="Arial"/>
          <w:sz w:val="15"/>
          <w:szCs w:val="15"/>
          <w:color w:val="030303"/>
          <w:spacing w:val="0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03030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libr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0"/>
          <w:w w:val="100"/>
          <w:i/>
        </w:rPr>
        <w:t>.Hnt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-16"/>
          <w:w w:val="100"/>
          <w:i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color w:val="2A2A2A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2A2A2A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murs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-7"/>
          <w:w w:val="100"/>
          <w:i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dond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relata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durante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84"/>
        </w:rPr>
        <w:t>Ull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escolar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inci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1"/>
          <w:w w:val="11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6"/>
          <w:w w:val="11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nci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1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5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incidente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5"/>
        </w:rPr>
        <w:t>pro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05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8"/>
        </w:rPr>
        <w:t>uc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7"/>
          <w:w w:val="108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30303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14"/>
          <w:szCs w:val="14"/>
          <w:color w:val="030303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color w:val="03030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00"/>
          <w:b/>
          <w:bCs/>
        </w:rPr>
        <w:t>ningun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030303"/>
          <w:spacing w:val="-12"/>
          <w:w w:val="87"/>
          <w:b/>
          <w:bCs/>
        </w:rPr>
        <w:t>t</w:t>
      </w:r>
      <w:r>
        <w:rPr>
          <w:rFonts w:ascii="Times New Roman" w:hAnsi="Times New Roman" w:cs="Times New Roman" w:eastAsia="Times New Roman"/>
          <w:sz w:val="13"/>
          <w:szCs w:val="13"/>
          <w:color w:val="2A2A2A"/>
          <w:spacing w:val="0"/>
          <w:w w:val="117"/>
          <w:b/>
          <w:bCs/>
        </w:rPr>
        <w:t>ra</w:t>
      </w:r>
      <w:r>
        <w:rPr>
          <w:rFonts w:ascii="Times New Roman" w:hAnsi="Times New Roman" w:cs="Times New Roman" w:eastAsia="Times New Roman"/>
          <w:sz w:val="13"/>
          <w:szCs w:val="13"/>
          <w:color w:val="2A2A2A"/>
          <w:spacing w:val="-19"/>
          <w:w w:val="118"/>
          <w:b/>
          <w:bCs/>
        </w:rPr>
        <w:t>m</w:t>
      </w:r>
      <w:r>
        <w:rPr>
          <w:rFonts w:ascii="Times New Roman" w:hAnsi="Times New Roman" w:cs="Times New Roman" w:eastAsia="Times New Roman"/>
          <w:sz w:val="13"/>
          <w:szCs w:val="13"/>
          <w:color w:val="030303"/>
          <w:spacing w:val="0"/>
          <w:w w:val="121"/>
          <w:b/>
          <w:bCs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030303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151515"/>
          <w:spacing w:val="0"/>
          <w:w w:val="100"/>
          <w:b/>
          <w:bCs/>
        </w:rPr>
        <w:t>nan·a.liv</w:t>
      </w:r>
      <w:r>
        <w:rPr>
          <w:rFonts w:ascii="Times New Roman" w:hAnsi="Times New Roman" w:cs="Times New Roman" w:eastAsia="Times New Roman"/>
          <w:sz w:val="13"/>
          <w:szCs w:val="13"/>
          <w:color w:val="151515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3"/>
          <w:szCs w:val="13"/>
          <w:color w:val="1515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1515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04"/>
          <w:b/>
          <w:bCs/>
        </w:rPr>
        <w:t>convenc.iunal.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04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34"/>
        </w:rPr>
        <w:t>Cml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34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3"/>
          <w:w w:val="13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propuso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hactl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unos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tall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12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"/>
          <w:w w:val="125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74"/>
        </w:rPr>
        <w:t>t::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75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improvisació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5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durante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1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añ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escolar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5" w:lineRule="exact"/>
        <w:ind w:left="1002" w:right="-21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030303"/>
          <w:spacing w:val="0"/>
          <w:w w:val="111"/>
        </w:rPr>
        <w:t>2006/200</w:t>
      </w:r>
      <w:r>
        <w:rPr>
          <w:rFonts w:ascii="Arial" w:hAnsi="Arial" w:cs="Arial" w:eastAsia="Arial"/>
          <w:sz w:val="13"/>
          <w:szCs w:val="13"/>
          <w:color w:val="030303"/>
          <w:spacing w:val="0"/>
          <w:w w:val="111"/>
        </w:rPr>
        <w:t>7</w:t>
      </w:r>
      <w:r>
        <w:rPr>
          <w:rFonts w:ascii="Arial" w:hAnsi="Arial" w:cs="Arial" w:eastAsia="Arial"/>
          <w:sz w:val="13"/>
          <w:szCs w:val="13"/>
          <w:color w:val="030303"/>
          <w:spacing w:val="-13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húsqueda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3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iha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5" w:after="0" w:line="208" w:lineRule="auto"/>
        <w:ind w:left="988" w:right="-33" w:firstLine="7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película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apuntaro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9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030303"/>
          <w:spacing w:val="0"/>
          <w:w w:val="100"/>
        </w:rPr>
        <w:t>100</w:t>
      </w:r>
      <w:r>
        <w:rPr>
          <w:rFonts w:ascii="Arial" w:hAnsi="Arial" w:cs="Arial" w:eastAsia="Arial"/>
          <w:sz w:val="13"/>
          <w:szCs w:val="13"/>
          <w:color w:val="03030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alumnos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edade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comprendida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entre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0"/>
          <w:w w:val="70"/>
        </w:rPr>
        <w:t>1: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0"/>
          <w:w w:val="7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3030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3030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0"/>
          <w:w w:val="59"/>
        </w:rPr>
        <w:t>1.'5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11"/>
          <w:w w:val="5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años,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3" w:after="0" w:line="221" w:lineRule="auto"/>
        <w:ind w:left="988" w:right="-35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7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fil1almente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quedaro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151515"/>
          <w:spacing w:val="0"/>
          <w:w w:val="111"/>
        </w:rPr>
        <w:t>24</w:t>
      </w:r>
      <w:r>
        <w:rPr>
          <w:rFonts w:ascii="Arial" w:hAnsi="Arial" w:cs="Arial" w:eastAsia="Arial"/>
          <w:sz w:val="14"/>
          <w:szCs w:val="14"/>
          <w:color w:val="151515"/>
          <w:spacing w:val="-9"/>
          <w:w w:val="111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5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limitaro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hace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mismos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9"/>
          <w:w w:val="10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sin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8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8"/>
          <w:w w:val="109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7E7E7E"/>
          <w:spacing w:val="0"/>
          <w:w w:val="12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7E7E7E"/>
          <w:spacing w:val="0"/>
          <w:w w:val="12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interpr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9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5"/>
          <w:w w:val="109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ron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6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role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5"/>
        </w:rPr>
        <w:t>act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9"/>
          <w:w w:val="11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re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4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se.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lralase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03030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color w:val="03030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ello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stl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abaj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7"/>
          <w:w w:val="112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2"/>
        </w:rPr>
        <w:t>nt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"/>
          <w:w w:val="112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1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marc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improvis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1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5"/>
          <w:w w:val="11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1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propuesta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2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por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67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6"/>
          <w:w w:val="16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prol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sor.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31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5"/>
          <w:w w:val="13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guió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iba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conslr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3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yend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medida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avanzaba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talle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propios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alumno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hiciero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aportaciones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3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esta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4"/>
        </w:rPr>
        <w:t>mane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83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2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1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9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1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5"/>
          <w:w w:val="121"/>
        </w:rPr>
        <w:t>é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4"/>
          <w:w w:val="121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1"/>
        </w:rPr>
        <w:t>audea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1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9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1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c.onvi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coguiomsta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actor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'Jodo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desaiToll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Institut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6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Fran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oise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Dolto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barrio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parisin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disrrit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87"/>
        </w:rPr>
        <w:t>x.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6"/>
          <w:w w:val="87"/>
        </w:rPr>
        <w:t>x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6"/>
          <w:w w:val="171"/>
        </w:rPr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71"/>
          <w:emboss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71"/>
          <w:emboss/>
        </w:rPr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71"/>
        </w:rPr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luga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dond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ejerció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4"/>
        </w:rPr>
        <w:t>labo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5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profesional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Franc;;oi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51515"/>
          <w:spacing w:val="0"/>
          <w:w w:val="128"/>
        </w:rPr>
        <w:t>y</w:t>
      </w:r>
      <w:r>
        <w:rPr>
          <w:rFonts w:ascii="Arial" w:hAnsi="Arial" w:cs="Arial" w:eastAsia="Arial"/>
          <w:sz w:val="13"/>
          <w:szCs w:val="13"/>
          <w:color w:val="151515"/>
          <w:spacing w:val="27"/>
          <w:w w:val="12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8"/>
        </w:rPr>
        <w:t>donde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túm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clase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alumnos.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" w:after="0" w:line="221" w:lineRule="auto"/>
        <w:ind w:left="954" w:right="-26" w:firstLine="-5"/>
        <w:jc w:val="center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mslilut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3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actúa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com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2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7"/>
        </w:rPr>
        <w:t>refl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6"/>
          <w:w w:val="117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76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esa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2"/>
          <w:w w:val="112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5"/>
          <w:w w:val="112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ieda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cada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vez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multiculrural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3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Los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centro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08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3"/>
          <w:w w:val="12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88"/>
        </w:rPr>
        <w:t>ci1an7.a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2"/>
        </w:rPr>
        <w:t>partida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dond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vemo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bio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sociale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9"/>
        </w:rPr>
        <w:t>vm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8"/>
        </w:rPr>
        <w:t>originand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4"/>
          <w:w w:val="10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0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Unos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docente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4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deben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adaptarse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esto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cambio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3"/>
          <w:w w:val="115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8"/>
          <w:w w:val="11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6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15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5"/>
        </w:rPr>
        <w:t>é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decirlo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tma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leye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debe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emprende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mism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camino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cas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ocupa,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vamo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35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nco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70"/>
        </w:rPr>
        <w:t>&lt;:st::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"/>
          <w:w w:val="7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profesor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6"/>
        </w:rPr>
        <w:t>llliJravillosu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5"/>
          <w:w w:val="9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inleligenlisimo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9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2"/>
        </w:rPr>
        <w:t>llevar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bue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puert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alumnad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rebelde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3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3"/>
        </w:rPr>
        <w:t>maleducado,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9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4"/>
        </w:rPr>
        <w:t>ip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4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2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2"/>
        </w:rPr>
        <w:t>moralina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po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2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íticarneme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correcta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9"/>
          <w:w w:val="11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1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"/>
          <w:w w:val="136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5"/>
        </w:rPr>
        <w:t>ienen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4"/>
        </w:rPr>
        <w:t>acostumbrado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tlse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eme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6"/>
        </w:rPr>
        <w:t>llol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8"/>
          <w:w w:val="126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vwood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26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véanse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ejemplo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67"/>
          <w:i/>
        </w:rPr>
        <w:t>1!:1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A2A2A"/>
          <w:spacing w:val="0"/>
          <w:w w:val="100"/>
          <w:i/>
        </w:rPr>
        <w:t>clu</w:t>
      </w:r>
      <w:r>
        <w:rPr>
          <w:rFonts w:ascii="Times New Roman" w:hAnsi="Times New Roman" w:cs="Times New Roman" w:eastAsia="Times New Roman"/>
          <w:sz w:val="16"/>
          <w:szCs w:val="16"/>
          <w:color w:val="2A2A2A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color w:val="2A2A2A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A2A2A"/>
          <w:spacing w:val="0"/>
          <w:w w:val="109"/>
          <w:i/>
        </w:rPr>
        <w:t>los</w:t>
      </w:r>
      <w:r>
        <w:rPr>
          <w:rFonts w:ascii="Times New Roman" w:hAnsi="Times New Roman" w:cs="Times New Roman" w:eastAsia="Times New Roman"/>
          <w:sz w:val="16"/>
          <w:szCs w:val="16"/>
          <w:color w:val="2A2A2A"/>
          <w:spacing w:val="0"/>
          <w:w w:val="109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poeta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muerto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0"/>
          <w:w w:val="12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98"/>
          <w:i/>
        </w:rPr>
        <w:t>Afente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98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-12"/>
          <w:w w:val="98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-9"/>
          <w:w w:val="104"/>
          <w:i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color w:val="2A2A2A"/>
          <w:spacing w:val="0"/>
          <w:w w:val="100"/>
          <w:i/>
        </w:rPr>
        <w:t>eligrosa</w:t>
      </w:r>
      <w:r>
        <w:rPr>
          <w:rFonts w:ascii="Times New Roman" w:hAnsi="Times New Roman" w:cs="Times New Roman" w:eastAsia="Times New Roman"/>
          <w:sz w:val="16"/>
          <w:szCs w:val="16"/>
          <w:color w:val="2A2A2A"/>
          <w:spacing w:val="-3"/>
          <w:w w:val="101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030303"/>
          <w:spacing w:val="-3"/>
          <w:w w:val="175"/>
          <w:i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Aqtú,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99"/>
        </w:rPr>
        <w:t>.o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tremend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aciert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sea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profesor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2"/>
        </w:rPr>
        <w:t>d&lt;: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frarl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tlsa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4"/>
          <w:w w:val="107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6"/>
          <w:w w:val="10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lm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2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tlo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3"/>
          <w:w w:val="107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7"/>
        </w:rPr>
        <w:t>enlt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1"/>
          <w:w w:val="107"/>
        </w:rPr>
        <w:t>!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17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dt: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can1e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hueso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5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ual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6"/>
          <w:w w:val="100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utl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alumnos;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unos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día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atinad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"/>
          <w:w w:val="11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1"/>
          <w:w w:val="119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1"/>
        </w:rPr>
        <w:t>ros,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dialoga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51515"/>
          <w:spacing w:val="0"/>
          <w:w w:val="100"/>
        </w:rPr>
        <w:t>t</w:t>
      </w:r>
      <w:r>
        <w:rPr>
          <w:rFonts w:ascii="Arial" w:hAnsi="Arial" w:cs="Arial" w:eastAsia="Arial"/>
          <w:sz w:val="15"/>
          <w:szCs w:val="15"/>
          <w:color w:val="151515"/>
          <w:spacing w:val="0"/>
          <w:w w:val="100"/>
        </w:rPr>
        <w:t>ú</w:t>
      </w:r>
      <w:r>
        <w:rPr>
          <w:rFonts w:ascii="Arial" w:hAnsi="Arial" w:cs="Arial" w:eastAsia="Arial"/>
          <w:sz w:val="15"/>
          <w:szCs w:val="15"/>
          <w:color w:val="151515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51515"/>
          <w:spacing w:val="0"/>
          <w:w w:val="117"/>
        </w:rPr>
        <w:t>t</w:t>
      </w:r>
      <w:r>
        <w:rPr>
          <w:rFonts w:ascii="Arial" w:hAnsi="Arial" w:cs="Arial" w:eastAsia="Arial"/>
          <w:sz w:val="15"/>
          <w:szCs w:val="15"/>
          <w:color w:val="151515"/>
          <w:spacing w:val="-27"/>
          <w:w w:val="118"/>
        </w:rPr>
        <w:t>ú</w:t>
      </w:r>
      <w:r>
        <w:rPr>
          <w:rFonts w:ascii="Arial" w:hAnsi="Arial" w:cs="Arial" w:eastAsia="Arial"/>
          <w:sz w:val="15"/>
          <w:szCs w:val="15"/>
          <w:color w:val="151515"/>
          <w:spacing w:val="-27"/>
          <w:w w:val="184"/>
        </w:rPr>
      </w:r>
      <w:r>
        <w:rPr>
          <w:rFonts w:ascii="Arial" w:hAnsi="Arial" w:cs="Arial" w:eastAsia="Arial"/>
          <w:sz w:val="15"/>
          <w:szCs w:val="15"/>
          <w:color w:val="151515"/>
          <w:spacing w:val="1"/>
          <w:w w:val="184"/>
          <w:emboss/>
        </w:rPr>
        <w:t>.</w:t>
      </w:r>
      <w:r>
        <w:rPr>
          <w:rFonts w:ascii="Arial" w:hAnsi="Arial" w:cs="Arial" w:eastAsia="Arial"/>
          <w:sz w:val="15"/>
          <w:szCs w:val="15"/>
          <w:color w:val="151515"/>
          <w:spacing w:val="1"/>
          <w:w w:val="184"/>
          <w:emboss/>
        </w:rPr>
      </w:r>
      <w:r>
        <w:rPr>
          <w:rFonts w:ascii="Arial" w:hAnsi="Arial" w:cs="Arial" w:eastAsia="Arial"/>
          <w:sz w:val="15"/>
          <w:szCs w:val="15"/>
          <w:color w:val="151515"/>
          <w:spacing w:val="1"/>
          <w:w w:val="184"/>
        </w:rPr>
      </w:r>
      <w:r>
        <w:rPr>
          <w:rFonts w:ascii="Arial" w:hAnsi="Arial" w:cs="Arial" w:eastAsia="Arial"/>
          <w:sz w:val="15"/>
          <w:szCs w:val="15"/>
          <w:color w:val="151515"/>
          <w:spacing w:val="1"/>
          <w:w w:val="184"/>
        </w:rPr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9"/>
        </w:rPr>
        <w:t>c.ntiendc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90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gana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algunas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vece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respet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alumno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2"/>
          <w:w w:val="1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2"/>
          <w:w w:val="171"/>
        </w:rPr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71"/>
          <w:emboss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71"/>
          <w:emboss/>
        </w:rPr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71"/>
        </w:rPr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batalla,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lucha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8"/>
        </w:rPr>
        <w:t>incansablt:mt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5"/>
          <w:w w:val="118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9"/>
          <w:w w:val="118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8"/>
        </w:rPr>
        <w:t>le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7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4"/>
        </w:rPr>
        <w:t>sus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palToquiano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ogre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entende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segui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clase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Continúa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9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tradició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cine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francé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reflexiona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educación.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13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3"/>
        </w:rPr>
        <w:t>esde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tiempo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5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53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9"/>
        </w:rPr>
        <w:t>ea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Vigo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c.o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9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maravillosa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  <w:i/>
        </w:rPr>
        <w:t>Cer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  <w:i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16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  <w:i/>
        </w:rPr>
        <w:t>Conducta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  <w:i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17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7"/>
          <w:i/>
        </w:rPr>
        <w:t>Adiós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09" w:lineRule="auto"/>
        <w:ind w:left="988" w:right="-2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\fuchacho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Loui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3"/>
        </w:rPr>
        <w:t>::v!alle;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9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Ho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2A2A2A"/>
          <w:spacing w:val="0"/>
          <w:w w:val="102"/>
          <w:i/>
        </w:rPr>
        <w:t>empieza</w:t>
      </w:r>
      <w:r>
        <w:rPr>
          <w:rFonts w:ascii="Times New Roman" w:hAnsi="Times New Roman" w:cs="Times New Roman" w:eastAsia="Times New Roman"/>
          <w:sz w:val="16"/>
          <w:szCs w:val="16"/>
          <w:color w:val="2A2A2A"/>
          <w:spacing w:val="0"/>
          <w:w w:val="102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  <w:i/>
        </w:rPr>
        <w:t>todo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7"/>
          <w:w w:val="100"/>
          <w:i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00"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ertr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Tavemier;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  <w:i/>
        </w:rPr>
        <w:t>tener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3"/>
          <w:w w:val="114"/>
          <w:i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97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chola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Phillibert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dad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menos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8" w:after="0" w:line="216" w:lineRule="auto"/>
        <w:ind w:left="988" w:right="-38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9"/>
          <w:w w:val="133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2"/>
        </w:rPr>
        <w:t>xcelente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95"/>
        </w:rPr>
        <w:t>n&lt;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0"/>
          <w:w w:val="95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13"/>
          <w:w w:val="95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5"/>
        </w:rPr>
        <w:t>acione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1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Jemoslrdba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9"/>
        </w:rPr>
        <w:t>que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educm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comporta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arduísima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larea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que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requiere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sudor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6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51515"/>
          <w:spacing w:val="0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lágrima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2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7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" w:after="0" w:line="160" w:lineRule="exact"/>
        <w:ind w:left="1002" w:right="-35" w:firstLine="-1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5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espectadore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7"/>
          <w:w w:val="100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respuestas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0"/>
          <w:w w:val="122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5"/>
          <w:w w:val="12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8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5"/>
          <w:w w:val="108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on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8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8"/>
        </w:rPr>
        <w:t>rar;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película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plantea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160" w:lineRule="exact"/>
        <w:ind w:left="988" w:right="-39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6"/>
        </w:rPr>
        <w:t>dudas,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3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9"/>
          <w:w w:val="126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6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31"/>
          <w:w w:val="126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0"/>
          <w:w w:val="126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6"/>
        </w:rPr>
        <w:t>unl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26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6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6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7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6"/>
        </w:rPr>
        <w:t>para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8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ut: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6"/>
        </w:rPr>
        <w:t>lodos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reflexionemo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8"/>
          <w:w w:val="106"/>
        </w:rPr>
        <w:t> </w:t>
      </w:r>
      <w:r>
        <w:rPr>
          <w:rFonts w:ascii="Arial" w:hAnsi="Arial" w:cs="Arial" w:eastAsia="Arial"/>
          <w:sz w:val="15"/>
          <w:szCs w:val="15"/>
          <w:color w:val="151515"/>
          <w:spacing w:val="0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3"/>
        </w:rPr>
        <w:t>actu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1"/>
          <w:w w:val="113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13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3"/>
        </w:rPr>
        <w:t>os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espej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58" w:after="0" w:line="222" w:lineRule="auto"/>
        <w:ind w:right="-46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soCieda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tormamo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parte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70"/>
        </w:rPr>
        <w:t>J:::s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7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11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8"/>
          <w:w w:val="76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contundente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reflexió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sobr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tarea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profeso•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alumno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padres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4"/>
        </w:rPr>
        <w:t>cómo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diri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1"/>
          <w:w w:val="112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4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2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enl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7"/>
          <w:w w:val="100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:o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6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51515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4"/>
          <w:w w:val="121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98"/>
        </w:rPr>
        <w:t>ducac.i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99"/>
        </w:rPr>
        <w:t>ú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"/>
          <w:w w:val="11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39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6"/>
          <w:w w:val="13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rodada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tre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cámara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víde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alta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dctinición: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6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3"/>
        </w:rPr>
        <w:t>m1a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00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seguía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protcsor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franvois;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otra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aluJml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tomaba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palabra;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13"/>
        </w:rPr>
        <w:t> </w:t>
      </w:r>
      <w:r>
        <w:rPr>
          <w:rFonts w:ascii="Arial" w:hAnsi="Arial" w:cs="Arial" w:eastAsia="Arial"/>
          <w:sz w:val="13"/>
          <w:szCs w:val="13"/>
          <w:color w:val="151515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color w:val="151515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últim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8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626262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alun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8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1o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despi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2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626262"/>
          <w:spacing w:val="-5"/>
          <w:w w:val="11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ado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6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7"/>
          <w:w w:val="111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ablaba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11"/>
        </w:rPr>
        <w:t> </w:t>
      </w:r>
      <w:r>
        <w:rPr>
          <w:rFonts w:ascii="Arial" w:hAnsi="Arial" w:cs="Arial" w:eastAsia="Arial"/>
          <w:sz w:val="13"/>
          <w:szCs w:val="13"/>
          <w:color w:val="151515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cosas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tipo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Porqu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arte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cinemato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5"/>
          <w:w w:val="107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6"/>
          <w:w w:val="107"/>
        </w:rPr>
        <w:t>á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fico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tambié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alimenta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imrrc.visto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inesperado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ahundante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primeros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1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8"/>
        </w:rPr>
        <w:t>cort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1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8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5"/>
        </w:rPr>
        <w:t>Canld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encier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criaturas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0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cuales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además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constata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prisió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nos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referíamos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3"/>
        </w:rPr>
        <w:t>actú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9"/>
          <w:w w:val="113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diálogo,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dtl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partid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teni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Stl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91"/>
        </w:rPr>
        <w:t>trata-:;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7"/>
          <w:w w:val="91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35"/>
          <w:w w:val="134"/>
        </w:rPr>
        <w:t>·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6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1"/>
          <w:w w:val="12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"/>
          <w:w w:val="12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1"/>
          <w:w w:val="12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unos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03030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1"/>
        </w:rPr>
        <w:t>otro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9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golpeándose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verbalme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y,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alguna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ocasiones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hasla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físicamente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3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Tntcrcamhia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2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opiniones,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5"/>
          <w:w w:val="107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flexiones..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Resulta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evidente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inst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08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33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3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profeso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inte.nta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explica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sus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alumno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5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presente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subJtmtiv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030303"/>
          <w:spacing w:val="0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21"/>
        </w:rPr>
        <w:t>é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5"/>
        </w:rPr>
        <w:t>stos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responde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interesa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aprenderlo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porqu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gente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2"/>
        </w:rPr>
        <w:t>CA-presa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4"/>
        </w:rPr>
        <w:t>manera.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7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!ro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momento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09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7"/>
          <w:w w:val="109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3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alumna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menciona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32"/>
        </w:rPr>
        <w:t>fran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3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32"/>
        </w:rPr>
        <w:t>oi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3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3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69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6"/>
          <w:w w:val="12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86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87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orgullosa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ser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francesa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profeso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responde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él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tampoco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Unos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almllllo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sienten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paíse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orige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padres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lrabiend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5"/>
        </w:rPr>
        <w:t>nacid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5"/>
        </w:rPr>
        <w:t>ran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"/>
          <w:w w:val="115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ia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9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He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rescatad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esto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1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stan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5"/>
          <w:w w:val="11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5"/>
          <w:w w:val="11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8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8"/>
          <w:w w:val="100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1"/>
        </w:rPr>
        <w:t>poch-ía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6"/>
          <w:w w:val="118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8"/>
        </w:rPr>
        <w:t>efínil·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película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Cantet.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20" w:lineRule="auto"/>
        <w:ind w:right="-4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película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sería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primera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parte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Ulla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adaptació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7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fi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6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libr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4"/>
          <w:w w:val="112"/>
        </w:rPr>
        <w:t>é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7"/>
          <w:w w:val="123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audea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11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segunda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4"/>
        </w:rPr>
        <w:t>entraría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personajt::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Soule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ymm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9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6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83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7"/>
          <w:w w:val="8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2"/>
        </w:rPr>
        <w:t>const:jo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disciplina.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5" w:lineRule="exact"/>
        <w:ind w:left="7" w:right="-2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trata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viaje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frágil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línea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right="-21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convive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realida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ficción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que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5" w:after="0" w:line="219" w:lineRule="auto"/>
        <w:ind w:right="-43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4"/>
          <w:w w:val="135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21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"/>
          <w:w w:val="113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93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8"/>
          <w:w w:val="11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nosolw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1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vemo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2"/>
        </w:rPr>
        <w:t>refl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7"/>
          <w:w w:val="112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ja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1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7"/>
        </w:rPr>
        <w:t>os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7"/>
        </w:rPr>
        <w:t> </w:t>
      </w:r>
      <w:r>
        <w:rPr>
          <w:rFonts w:ascii="Arial" w:hAnsi="Arial" w:cs="Arial" w:eastAsia="Arial"/>
          <w:sz w:val="15"/>
          <w:szCs w:val="15"/>
          <w:color w:val="151515"/>
          <w:spacing w:val="0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151515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Cantet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manejad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4"/>
        </w:rPr>
        <w:t>perfectamente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2"/>
          <w:w w:val="121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1"/>
        </w:rPr>
        <w:t>os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8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hilo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nar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ativo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97"/>
          <w:i/>
        </w:rPr>
        <w:t>mise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-12"/>
          <w:w w:val="97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0"/>
          <w:w w:val="100"/>
          <w:i/>
        </w:rPr>
        <w:t>scene</w:t>
      </w:r>
      <w:r>
        <w:rPr>
          <w:rFonts w:ascii="Times New Roman" w:hAnsi="Times New Roman" w:cs="Times New Roman" w:eastAsia="Times New Roman"/>
          <w:sz w:val="16"/>
          <w:szCs w:val="16"/>
          <w:color w:val="151515"/>
          <w:spacing w:val="2"/>
          <w:w w:val="101"/>
          <w:i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como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diría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4"/>
        </w:rPr>
        <w:t>señores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32"/>
          <w:w w:val="114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4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4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\ouvelle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Vague,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r.: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ulla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cont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un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6"/>
          <w:w w:val="111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abr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16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6"/>
        </w:rPr>
        <w:t>mador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"/>
          <w:w w:val="116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Sus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person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17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626262"/>
          <w:spacing w:val="-5"/>
          <w:w w:val="117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7"/>
        </w:rPr>
        <w:t>lu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17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ha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consegui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sus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7"/>
        </w:rPr>
        <w:t>OQictivo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"/>
          <w:w w:val="97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poca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vece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consiguen;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hecho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meno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1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7E7E7E"/>
          <w:spacing w:val="-13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pasa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todos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vida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cotidiana.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6" w:after="0" w:line="218" w:lineRule="auto"/>
        <w:ind w:right="-27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profeso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enfrenta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35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8"/>
          <w:w w:val="13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microcosmo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4"/>
          <w:w w:val="1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26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almm1o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54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orígene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4"/>
          <w:w w:val="118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8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diverso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como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Marruec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07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7"/>
        </w:rPr>
        <w:t>s,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7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4"/>
        </w:rPr>
        <w:t>Afri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4"/>
          <w:w w:val="104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"/>
          <w:w w:val="112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China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Sudamérica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5"/>
          <w:w w:val="10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8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valentía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6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co;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57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3"/>
          <w:w w:val="15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desánim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4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4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24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24"/>
        </w:rPr>
        <w:t>el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2" w:lineRule="exact"/>
        <w:ind w:left="7" w:right="-35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2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stema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má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pot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7"/>
          <w:w w:val="112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2"/>
        </w:rPr>
        <w:t>ero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0"/>
          <w:w w:val="11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5"/>
        </w:rPr>
        <w:t>esa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3" w:after="0" w:line="223" w:lineRule="auto"/>
        <w:ind w:right="-37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lu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13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8"/>
          <w:w w:val="113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desigual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tiene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pt!rder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1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trata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tma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6"/>
          <w:w w:val="100"/>
        </w:rPr>
        <w:t>í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catastrotista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pesimista,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much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ella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Cant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9"/>
          <w:w w:val="112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12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inv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4"/>
          <w:w w:val="107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3"/>
        </w:rPr>
        <w:t>ta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reflexiona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3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segui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luchand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6"/>
          <w:w w:val="109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hay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much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hacer.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4" w:lineRule="exact"/>
        <w:ind w:right="-2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Ahor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3"/>
          <w:w w:val="118"/>
        </w:rPr>
        <w:t> </w:t>
      </w:r>
      <w:r>
        <w:rPr>
          <w:rFonts w:ascii="Arial" w:hAnsi="Arial" w:cs="Arial" w:eastAsia="Arial"/>
          <w:sz w:val="15"/>
          <w:szCs w:val="15"/>
          <w:color w:val="151515"/>
          <w:spacing w:val="0"/>
          <w:w w:val="100"/>
        </w:rPr>
        <w:t>le</w:t>
      </w:r>
      <w:r>
        <w:rPr>
          <w:rFonts w:ascii="Arial" w:hAnsi="Arial" w:cs="Arial" w:eastAsia="Arial"/>
          <w:sz w:val="15"/>
          <w:szCs w:val="15"/>
          <w:color w:val="1515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1"/>
        </w:rPr>
        <w:t>ced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palabra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7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27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5"/>
        </w:rPr>
        <w:t>rany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"/>
          <w:w w:val="116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4"/>
        </w:rPr>
        <w:t>is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right="-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l:légaudeau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profeso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durante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diez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año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4"/>
          <w:w w:val="118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18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8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right="3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b/>
          <w:bCs/>
        </w:rPr>
        <w:t>cual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5"/>
          <w:b/>
          <w:bCs/>
        </w:rPr>
        <w:t>gra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"/>
          <w:w w:val="105"/>
          <w:b/>
          <w:bCs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55"/>
          <w:b/>
          <w:bCs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0"/>
          <w:b/>
          <w:bCs/>
        </w:rPr>
        <w:t>su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0"/>
          <w:b/>
          <w:bCs/>
        </w:rPr>
        <w:t>éxito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0"/>
          <w:b/>
          <w:bCs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2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b/>
          <w:bCs/>
        </w:rPr>
        <w:t>c.om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2"/>
          <w:b/>
          <w:bCs/>
        </w:rPr>
        <w:t>escritor,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right="-32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0"/>
          <w:w w:val="100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gró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4"/>
        </w:rPr>
        <w:t>em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5"/>
          <w:w w:val="104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ncip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3"/>
          <w:w w:val="111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3"/>
          <w:w w:val="12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33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docente.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right="-23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invila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96"/>
        </w:rPr>
        <w:t>arefiexion&lt;J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2"/>
          <w:w w:val="9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parlí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dtl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lgunos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2" w:after="0" w:line="152" w:lineRule="exact"/>
        <w:ind w:right="-33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interrogante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imprescindible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151515"/>
          <w:spacing w:val="0"/>
          <w:w w:val="100"/>
        </w:rPr>
        <w:t>el</w:t>
      </w:r>
      <w:r>
        <w:rPr>
          <w:rFonts w:ascii="Arial" w:hAnsi="Arial" w:cs="Arial" w:eastAsia="Arial"/>
          <w:sz w:val="14"/>
          <w:szCs w:val="14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1"/>
        </w:rPr>
        <w:t>sistema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5"/>
        </w:rPr>
        <w:t>educativ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99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5"/>
        </w:rPr>
        <w:t>aparecía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5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novela: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60" w:lineRule="exact"/>
        <w:ind w:right="-36" w:firstLine="1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9"/>
          <w:w w:val="11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7E7E7E"/>
          <w:spacing w:val="0"/>
          <w:w w:val="117"/>
        </w:rPr>
        <w:t>-</w:t>
      </w:r>
      <w:r>
        <w:rPr>
          <w:rFonts w:ascii="Times New Roman" w:hAnsi="Times New Roman" w:cs="Times New Roman" w:eastAsia="Times New Roman"/>
          <w:sz w:val="15"/>
          <w:szCs w:val="15"/>
          <w:color w:val="7E7E7E"/>
          <w:spacing w:val="18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¿Cuá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7"/>
          <w:w w:val="117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17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22"/>
          <w:w w:val="117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7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valore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6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4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93"/>
        </w:rPr>
        <w:t>escuei&lt;J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republicana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51515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cóm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puede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foment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su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9"/>
        </w:rPr>
        <w:t>reconocimient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pm1e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8"/>
        </w:rPr>
        <w:t>sociedad'!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0" w:lineRule="exact"/>
        <w:ind w:right="-31" w:firstLine="7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2.-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77"/>
        </w:rPr>
        <w:t>¡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6"/>
          <w:w w:val="77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,Cuále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debería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funcione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6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escuela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conte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1"/>
        </w:rPr>
        <w:t>eur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8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6"/>
          <w:w w:val="111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1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6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lro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7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7" w:lineRule="exact"/>
        <w:ind w:right="-23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cara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próxima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4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14"/>
        </w:rPr>
        <w:t>é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cadas?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right="-22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3.-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¿Hacia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tip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ig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1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"/>
          <w:w w:val="11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lda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3"/>
        </w:rPr>
        <w:t>debe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ría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47" w:after="0" w:line="240" w:lineRule="auto"/>
        <w:ind w:left="7" w:right="133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oriemarse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11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8"/>
          <w:w w:val="111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uela?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16" w:lineRule="auto"/>
        <w:ind w:left="7" w:right="-29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4.-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¡,E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precis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reparti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otr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6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educació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11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juvenm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3030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3030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5"/>
        </w:rPr>
        <w:t>adulta,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5"/>
        </w:rPr>
        <w:t> </w:t>
      </w:r>
      <w:r>
        <w:rPr>
          <w:rFonts w:ascii="Arial" w:hAnsi="Arial" w:cs="Arial" w:eastAsia="Arial"/>
          <w:sz w:val="12"/>
          <w:szCs w:val="12"/>
          <w:color w:val="151515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3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laboral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4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.sté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84"/>
        </w:rPr>
        <w:t>m&lt;Í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84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8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implicado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6" w:after="0" w:line="219" w:lineRule="auto"/>
        <w:ind w:left="7" w:right="-2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5.-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¿Qué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comím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conocimientos.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competencia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4"/>
        </w:rPr>
        <w:t>comportamiento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debería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4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domina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prioritariamente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1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los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0"/>
        </w:rPr>
        <w:t>alumno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ttJrmina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cada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elapa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9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escolanda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obligalona'!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8" w:after="0" w:line="160" w:lineRule="exact"/>
        <w:ind w:left="7" w:right="-1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6.-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¿Cóm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5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debe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adaptarse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escuela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diversida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alumnad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0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2"/>
        </w:rPr>
        <w:t>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3" w:lineRule="exact"/>
        <w:ind w:left="7" w:right="-8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151515"/>
          <w:w w:val="137"/>
        </w:rPr>
        <w:t>7.-</w:t>
      </w:r>
      <w:r>
        <w:rPr>
          <w:rFonts w:ascii="Times New Roman" w:hAnsi="Times New Roman" w:cs="Times New Roman" w:eastAsia="Times New Roman"/>
          <w:sz w:val="12"/>
          <w:szCs w:val="12"/>
          <w:color w:val="151515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¿Cóm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podría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1"/>
        </w:rPr>
        <w:t>mejorarse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2"/>
        </w:rPr>
        <w:t>conocimiento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left="7" w:right="23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2"/>
          <w:szCs w:val="12"/>
          <w:color w:val="151515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organi..:aciú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vitla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pro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4"/>
          <w:w w:val="109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7"/>
          <w:w w:val="121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sim1al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72" w:lineRule="exact"/>
        <w:ind w:left="55" w:right="-4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6"/>
        </w:rPr>
        <w:t>.-¿Cóm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6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2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puede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motiva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alumnos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3" w:lineRule="exact"/>
        <w:ind w:right="-17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hace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2"/>
          <w:w w:val="12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2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trab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22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2"/>
        </w:rPr>
        <w:t>je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9"/>
          <w:w w:val="12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eficazme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2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8"/>
          <w:w w:val="119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e?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left="7" w:right="-6"/>
        <w:jc w:val="both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9.-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4"/>
          <w:w w:val="189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2"/>
          <w:w w:val="95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Cuál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11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debería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5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funcione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030303"/>
          <w:spacing w:val="0"/>
          <w:w w:val="121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9" w:lineRule="exact"/>
        <w:ind w:right="-11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modalídad&lt;: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tJvaluaciú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6"/>
        </w:rPr>
        <w:t>los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left="7" w:right="-1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alumnos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4"/>
        </w:rPr>
        <w:t>nol&lt;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ció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51515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2"/>
        </w:rPr>
        <w:t>dt::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exámenes''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5" w:after="0" w:line="160" w:lineRule="exact"/>
        <w:ind w:left="7" w:right="-40" w:firstLine="1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30303"/>
          <w:spacing w:val="0"/>
          <w:w w:val="100"/>
        </w:rPr>
        <w:t>10.</w:t>
      </w:r>
      <w:r>
        <w:rPr>
          <w:rFonts w:ascii="Arial" w:hAnsi="Arial" w:cs="Arial" w:eastAsia="Arial"/>
          <w:sz w:val="15"/>
          <w:szCs w:val="15"/>
          <w:color w:val="030303"/>
          <w:spacing w:val="0"/>
          <w:w w:val="100"/>
        </w:rPr>
        <w:t>-</w:t>
      </w:r>
      <w:r>
        <w:rPr>
          <w:rFonts w:ascii="Arial" w:hAnsi="Arial" w:cs="Arial" w:eastAsia="Arial"/>
          <w:sz w:val="15"/>
          <w:szCs w:val="15"/>
          <w:color w:val="03030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¿Cóm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80"/>
        </w:rPr>
        <w:t>st::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8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puede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organi.w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mejorar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orientació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3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alumnos?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3" w:lineRule="exact"/>
        <w:ind w:left="35" w:right="-31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030303"/>
          <w:spacing w:val="0"/>
          <w:w w:val="100"/>
        </w:rPr>
        <w:t>11.</w:t>
      </w:r>
      <w:r>
        <w:rPr>
          <w:rFonts w:ascii="Arial" w:hAnsi="Arial" w:cs="Arial" w:eastAsia="Arial"/>
          <w:sz w:val="13"/>
          <w:szCs w:val="13"/>
          <w:color w:val="030303"/>
          <w:spacing w:val="0"/>
          <w:w w:val="100"/>
        </w:rPr>
        <w:t>-</w:t>
      </w:r>
      <w:r>
        <w:rPr>
          <w:rFonts w:ascii="Arial" w:hAnsi="Arial" w:cs="Arial" w:eastAsia="Arial"/>
          <w:sz w:val="13"/>
          <w:szCs w:val="13"/>
          <w:color w:val="03030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¡,Cóm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1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5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1"/>
        </w:rPr>
        <w:t>rrepara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6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organiza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6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left="7" w:right="90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entrada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7"/>
        </w:rPr>
        <w:t>e.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"/>
          <w:w w:val="8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4"/>
          <w:w w:val="121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8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cicl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superi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07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1"/>
          <w:w w:val="97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2"/>
        </w:rPr>
        <w:t>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4" w:after="0" w:line="216" w:lineRule="auto"/>
        <w:ind w:right="-26" w:firstLine="21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3"/>
          <w:w w:val="117"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7"/>
        </w:rPr>
        <w:t>.-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¿Cóm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puede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favorece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3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padre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figura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exte.rna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escuela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buen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rendimient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escola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5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alumnos?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" w:after="0" w:line="160" w:lineRule="exact"/>
        <w:ind w:left="7" w:right="-29" w:firstLine="14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13.-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¿Cóm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hacerse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carg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82"/>
        </w:rPr>
        <w:t>d&lt;: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8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ahn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9"/>
          <w:w w:val="109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4"/>
        </w:rPr>
        <w:t>1os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3"/>
        </w:rPr>
        <w:t>ti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9"/>
          <w:w w:val="123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10"/>
          <w:w w:val="12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3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3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3"/>
        </w:rPr>
        <w:t>gran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23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3"/>
        </w:rPr>
        <w:t>es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3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31"/>
        </w:rPr>
        <w:t>difi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31"/>
        </w:rPr>
        <w:t>cul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"/>
          <w:w w:val="131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2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58"/>
        </w:rPr>
        <w:t>es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0" w:lineRule="exact"/>
        <w:ind w:left="21" w:right="-28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14.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¿Cóm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escolariza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2"/>
        </w:rPr>
        <w:t>alumnos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6" w:lineRule="exact"/>
        <w:ind w:right="-1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minusválido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1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entcm1edade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6"/>
        </w:rPr>
        <w:t>graves?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3" w:lineRule="exact"/>
        <w:ind w:left="21" w:right="-23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15.-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;,Cóm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puede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luclra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efic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3"/>
          <w:w w:val="11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7"/>
          <w:w w:val="121"/>
        </w:rPr>
        <w:t>7</w:t>
      </w:r>
      <w:r>
        <w:rPr>
          <w:rFonts w:ascii="Times New Roman" w:hAnsi="Times New Roman" w:cs="Times New Roman" w:eastAsia="Times New Roman"/>
          <w:sz w:val="15"/>
          <w:szCs w:val="15"/>
          <w:color w:val="7E7E7E"/>
          <w:spacing w:val="-4"/>
          <w:w w:val="12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5"/>
        </w:rPr>
        <w:t>mente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left="7" w:right="-17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contra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viole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c.ia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falta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civismo"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2" w:after="0" w:line="219" w:lineRule="auto"/>
        <w:ind w:right="-9" w:firstLine="21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16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6"/>
          <w:w w:val="11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7"/>
        </w:rPr>
        <w:t>-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¿Cóm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tip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deberím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3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4"/>
        </w:rPr>
        <w:t>las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relacione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entre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miembro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comunida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1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educativa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8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7"/>
          <w:w w:val="10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8"/>
        </w:rPr>
        <w:t>ncretamen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5"/>
          <w:w w:val="108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3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entre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padre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151515"/>
          <w:spacing w:val="0"/>
          <w:w w:val="114"/>
        </w:rPr>
        <w:t>y</w:t>
      </w:r>
      <w:r>
        <w:rPr>
          <w:rFonts w:ascii="Arial" w:hAnsi="Arial" w:cs="Arial" w:eastAsia="Arial"/>
          <w:sz w:val="13"/>
          <w:szCs w:val="13"/>
          <w:color w:val="151515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profesores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"/>
          <w:w w:val="114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17"/>
          <w:w w:val="114"/>
        </w:rPr>
        <w:t>·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4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entre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profesore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"/>
          <w:w w:val="110"/>
        </w:rPr>
        <w:t> </w:t>
      </w:r>
      <w:r>
        <w:rPr>
          <w:rFonts w:ascii="Arial" w:hAnsi="Arial" w:cs="Arial" w:eastAsia="Arial"/>
          <w:sz w:val="13"/>
          <w:szCs w:val="13"/>
          <w:color w:val="151515"/>
          <w:spacing w:val="0"/>
          <w:w w:val="135"/>
        </w:rPr>
        <w:t>y</w:t>
      </w:r>
      <w:r>
        <w:rPr>
          <w:rFonts w:ascii="Arial" w:hAnsi="Arial" w:cs="Arial" w:eastAsia="Arial"/>
          <w:sz w:val="13"/>
          <w:szCs w:val="13"/>
          <w:color w:val="151515"/>
          <w:spacing w:val="0"/>
          <w:w w:val="13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7"/>
        </w:rPr>
        <w:t>alu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6"/>
          <w:w w:val="107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nos?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2" w:lineRule="exact"/>
        <w:ind w:left="21" w:right="-22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17.</w:t>
      </w:r>
      <w:r>
        <w:rPr>
          <w:rFonts w:ascii="Arial" w:hAnsi="Arial" w:cs="Arial" w:eastAsia="Arial"/>
          <w:sz w:val="14"/>
          <w:szCs w:val="14"/>
          <w:color w:val="030303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color w:val="03030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¿Cóm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podría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9"/>
          <w:w w:val="108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11"/>
          <w:w w:val="135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on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8"/>
          <w:w w:val="11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9"/>
          <w:w w:val="179"/>
        </w:rPr>
        <w:t>·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4"/>
        </w:rPr>
        <w:t>calida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6" w:lineRule="exact"/>
        <w:ind w:right="-16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0"/>
        </w:rPr>
        <w:t>vida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8"/>
          <w:w w:val="12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alumno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9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esc.uela?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3" w:lineRule="exact"/>
        <w:ind w:left="21" w:right="-12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4"/>
          <w:szCs w:val="14"/>
          <w:color w:val="030303"/>
          <w:spacing w:val="9"/>
          <w:w w:val="10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S.-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9"/>
          <w:w w:val="220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95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8"/>
        </w:rPr>
        <w:t>ó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7"/>
        </w:rPr>
        <w:t>herían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7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4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83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ia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left="7" w:right="-11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educ.ac.ión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5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definirse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4"/>
        </w:rPr>
        <w:t>rerartirse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43"/>
          <w:w w:val="12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4"/>
        </w:rPr>
        <w:t>las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4" w:after="0" w:line="216" w:lineRule="auto"/>
        <w:ind w:left="7" w:right="-20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funcione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9"/>
        </w:rPr>
        <w:t>competencia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9"/>
        </w:rPr>
        <w:t>respectivas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"/>
          <w:w w:val="118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2"/>
          <w:w w:val="118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ad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9"/>
        </w:rPr>
        <w:t>institucion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8"/>
          <w:w w:val="119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5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9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colectividade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1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9"/>
        </w:rPr>
        <w:t>ter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4"/>
          <w:w w:val="11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"/>
          <w:w w:val="102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5"/>
          <w:w w:val="119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oriales''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" w:after="0" w:line="160" w:lineRule="exact"/>
        <w:ind w:left="7" w:right="-31" w:firstLine="28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30303"/>
          <w:spacing w:val="0"/>
          <w:w w:val="100"/>
        </w:rPr>
        <w:t>19.</w:t>
      </w:r>
      <w:r>
        <w:rPr>
          <w:rFonts w:ascii="Arial" w:hAnsi="Arial" w:cs="Arial" w:eastAsia="Arial"/>
          <w:sz w:val="15"/>
          <w:szCs w:val="15"/>
          <w:color w:val="030303"/>
          <w:spacing w:val="0"/>
          <w:w w:val="100"/>
        </w:rPr>
        <w:t>-</w:t>
      </w:r>
      <w:r>
        <w:rPr>
          <w:rFonts w:ascii="Arial" w:hAnsi="Arial" w:cs="Arial" w:eastAsia="Arial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6"/>
          <w:w w:val="115"/>
        </w:rPr>
        <w:t>¿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Sería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5"/>
        </w:rPr>
        <w:t>conveniente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5"/>
        </w:rPr>
        <w:t>otorga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5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5"/>
        </w:rPr>
        <w:t>más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9"/>
        </w:rPr>
        <w:t>autonomía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5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6"/>
          <w:w w:val="114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5"/>
          <w:w w:val="114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tro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88"/>
        </w:rPr>
        <w:t>t::ns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2"/>
          <w:w w:val="88"/>
        </w:rPr>
        <w:t>;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41"/>
          <w:w w:val="128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4"/>
          <w:w w:val="88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1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\an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5"/>
          <w:w w:val="110"/>
        </w:rPr>
        <w:t>¿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4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030303"/>
          <w:spacing w:val="0"/>
          <w:w w:val="123"/>
        </w:rPr>
        <w:t>y</w:t>
      </w:r>
      <w:r>
        <w:rPr>
          <w:rFonts w:ascii="Arial" w:hAnsi="Arial" w:cs="Arial" w:eastAsia="Arial"/>
          <w:sz w:val="13"/>
          <w:szCs w:val="13"/>
          <w:color w:val="030303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7"/>
        </w:rPr>
        <w:t>acompañarla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12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8"/>
        </w:rPr>
        <w:t>evaluació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9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49"/>
        </w:rPr>
        <w:t>''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160" w:lineRule="exact"/>
        <w:ind w:left="7" w:right="-13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0"/>
        </w:rPr>
        <w:t>-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¡,Cóm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podría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escu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6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saca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4"/>
        </w:rPr>
        <w:t>mayor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provech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9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medio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3"/>
        </w:rPr>
        <w:t>dispone.?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3" w:lineRule="exact"/>
        <w:ind w:left="7" w:right="-8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151515"/>
          <w:spacing w:val="0"/>
          <w:w w:val="100"/>
        </w:rPr>
        <w:t>21.</w:t>
      </w:r>
      <w:r>
        <w:rPr>
          <w:rFonts w:ascii="Arial" w:hAnsi="Arial" w:cs="Arial" w:eastAsia="Arial"/>
          <w:sz w:val="13"/>
          <w:szCs w:val="13"/>
          <w:color w:val="151515"/>
          <w:spacing w:val="0"/>
          <w:w w:val="100"/>
        </w:rPr>
        <w:t>-</w:t>
      </w:r>
      <w:r>
        <w:rPr>
          <w:rFonts w:ascii="Arial" w:hAnsi="Arial" w:cs="Arial" w:eastAsia="Arial"/>
          <w:sz w:val="13"/>
          <w:szCs w:val="13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;,E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precis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2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fini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profesione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3"/>
          <w:w w:val="118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21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72" w:lineRule="exact"/>
        <w:ind w:left="7" w:right="1999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6"/>
        </w:rPr>
        <w:t>escuda?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3" w:lineRule="exact"/>
        <w:ind w:left="7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4"/>
          <w:szCs w:val="14"/>
          <w:color w:val="151515"/>
          <w:spacing w:val="0"/>
          <w:w w:val="100"/>
        </w:rPr>
        <w:t>22.</w:t>
      </w:r>
      <w:r>
        <w:rPr>
          <w:rFonts w:ascii="Arial" w:hAnsi="Arial" w:cs="Arial" w:eastAsia="Arial"/>
          <w:sz w:val="14"/>
          <w:szCs w:val="14"/>
          <w:color w:val="151515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color w:val="15151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¿Cóm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debería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formar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contr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"/>
          <w:w w:val="11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5"/>
          <w:w w:val="119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ar.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left="7" w:right="-29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evalua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</w:rPr>
        <w:t>y</w:t>
      </w:r>
      <w:r>
        <w:rPr>
          <w:rFonts w:ascii="Arial" w:hAnsi="Arial" w:cs="Arial" w:eastAsia="Arial"/>
          <w:sz w:val="15"/>
          <w:szCs w:val="15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organiza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8"/>
          <w:w w:val="110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ejora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5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carrera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4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59" w:lineRule="exact"/>
        <w:ind w:right="1867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7"/>
        </w:rPr>
        <w:t>profesorado?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2" w:lineRule="auto"/>
        <w:ind w:right="-31" w:firstLine="7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5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rít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Carlo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6"/>
        </w:rPr>
        <w:t>F.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Hereder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escribía: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"Esta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0"/>
        </w:rPr>
        <w:t>herm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9"/>
          <w:w w:val="11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sa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necesaria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99"/>
        </w:rPr>
        <w:t>pel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íeula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dentr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4"/>
        </w:rPr>
        <w:t>una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diahiclica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bipolm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borr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fronteras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5"/>
        </w:rPr>
        <w:t>tlsü;lica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abre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puerta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represtJnllJciún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social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12"/>
          <w:w w:val="118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8"/>
        </w:rPr>
        <w:t>en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4"/>
          <w:w w:val="118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6"/>
          <w:w w:val="118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8"/>
        </w:rPr>
        <w:t>aje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1"/>
          <w:w w:val="118"/>
        </w:rPr>
        <w:t> 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18"/>
        </w:rPr>
        <w:t>y</w:t>
      </w:r>
      <w:r>
        <w:rPr>
          <w:rFonts w:ascii="Arial" w:hAnsi="Arial" w:cs="Arial" w:eastAsia="Arial"/>
          <w:sz w:val="15"/>
          <w:szCs w:val="15"/>
          <w:color w:val="2A2A2A"/>
          <w:spacing w:val="-2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pode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4"/>
          <w:w w:val="113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58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libre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5"/>
        </w:rPr>
        <w:t>circulación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0"/>
          <w:w w:val="12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6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4"/>
          <w:w w:val="12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5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9"/>
          <w:w w:val="123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3"/>
        </w:rPr>
        <w:t>uición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7"/>
          <w:w w:val="12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del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conocimi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1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marc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es¿u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6"/>
          <w:w w:val="117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17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36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86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87"/>
          <w:i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4"/>
          <w:w w:val="100"/>
          <w:i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  <w:i/>
        </w:rPr>
        <w:t>hier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  <w:i/>
        </w:rPr>
        <w:t>du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i/>
        </w:rPr>
        <w:t>Cinema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2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spaña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2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t::nt:ro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8" w:lineRule="exact"/>
        <w:ind w:left="7" w:right="2327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8"/>
        </w:rPr>
        <w:t>2009)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6" w:lineRule="auto"/>
        <w:ind w:right="-19" w:firstLine="7"/>
        <w:jc w:val="both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89"/>
        </w:rPr>
        <w:t>d'&lt;j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86"/>
        </w:rPr>
        <w:t>c.o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86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3"/>
          <w:w w:val="8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99"/>
        </w:rPr>
        <w:t>cstaconnurdc.nte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color w:val="15151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2"/>
        </w:rPr>
        <w:t>conmovedora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mueslTa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sobr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t:ducaciún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2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1"/>
          <w:w w:val="12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sobr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21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B4B4B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queda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3030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ella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9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-22"/>
          <w:w w:val="11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segur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2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151515"/>
          <w:spacing w:val="0"/>
          <w:w w:val="111"/>
        </w:rPr>
        <w:t>olvidaréis.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58" w:right="-4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30303"/>
          <w:spacing w:val="1"/>
          <w:w w:val="59"/>
        </w:rPr>
        <w:t>J</w:t>
      </w:r>
      <w:r>
        <w:rPr>
          <w:rFonts w:ascii="Arial" w:hAnsi="Arial" w:cs="Arial" w:eastAsia="Arial"/>
          <w:sz w:val="18"/>
          <w:szCs w:val="18"/>
          <w:color w:val="2A2A2A"/>
          <w:spacing w:val="0"/>
          <w:w w:val="88"/>
        </w:rPr>
        <w:t>osé</w:t>
      </w:r>
      <w:r>
        <w:rPr>
          <w:rFonts w:ascii="Arial" w:hAnsi="Arial" w:cs="Arial" w:eastAsia="Arial"/>
          <w:sz w:val="18"/>
          <w:szCs w:val="18"/>
          <w:color w:val="2A2A2A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30303"/>
          <w:spacing w:val="0"/>
          <w:w w:val="90"/>
        </w:rPr>
        <w:t>An</w:t>
      </w:r>
      <w:r>
        <w:rPr>
          <w:rFonts w:ascii="Arial" w:hAnsi="Arial" w:cs="Arial" w:eastAsia="Arial"/>
          <w:sz w:val="18"/>
          <w:szCs w:val="18"/>
          <w:color w:val="030303"/>
          <w:spacing w:val="-2"/>
          <w:w w:val="90"/>
        </w:rPr>
        <w:t>t</w:t>
      </w:r>
      <w:r>
        <w:rPr>
          <w:rFonts w:ascii="Arial" w:hAnsi="Arial" w:cs="Arial" w:eastAsia="Arial"/>
          <w:sz w:val="18"/>
          <w:szCs w:val="18"/>
          <w:color w:val="2A2A2A"/>
          <w:spacing w:val="0"/>
          <w:w w:val="90"/>
        </w:rPr>
        <w:t>o</w:t>
      </w:r>
      <w:r>
        <w:rPr>
          <w:rFonts w:ascii="Arial" w:hAnsi="Arial" w:cs="Arial" w:eastAsia="Arial"/>
          <w:sz w:val="18"/>
          <w:szCs w:val="18"/>
          <w:color w:val="2A2A2A"/>
          <w:spacing w:val="-3"/>
          <w:w w:val="90"/>
        </w:rPr>
        <w:t>n</w:t>
      </w:r>
      <w:r>
        <w:rPr>
          <w:rFonts w:ascii="Arial" w:hAnsi="Arial" w:cs="Arial" w:eastAsia="Arial"/>
          <w:sz w:val="18"/>
          <w:szCs w:val="18"/>
          <w:color w:val="030303"/>
          <w:spacing w:val="0"/>
          <w:w w:val="90"/>
        </w:rPr>
        <w:t>io</w:t>
      </w:r>
      <w:r>
        <w:rPr>
          <w:rFonts w:ascii="Arial" w:hAnsi="Arial" w:cs="Arial" w:eastAsia="Arial"/>
          <w:sz w:val="18"/>
          <w:szCs w:val="18"/>
          <w:color w:val="030303"/>
          <w:spacing w:val="4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30303"/>
          <w:spacing w:val="0"/>
          <w:w w:val="90"/>
        </w:rPr>
        <w:t>Pér</w:t>
      </w:r>
      <w:r>
        <w:rPr>
          <w:rFonts w:ascii="Arial" w:hAnsi="Arial" w:cs="Arial" w:eastAsia="Arial"/>
          <w:sz w:val="18"/>
          <w:szCs w:val="18"/>
          <w:color w:val="030303"/>
          <w:spacing w:val="-3"/>
          <w:w w:val="90"/>
        </w:rPr>
        <w:t>e</w:t>
      </w:r>
      <w:r>
        <w:rPr>
          <w:rFonts w:ascii="Arial" w:hAnsi="Arial" w:cs="Arial" w:eastAsia="Arial"/>
          <w:sz w:val="18"/>
          <w:szCs w:val="18"/>
          <w:color w:val="2A2A2A"/>
          <w:spacing w:val="0"/>
          <w:w w:val="90"/>
        </w:rPr>
        <w:t>z</w:t>
      </w:r>
      <w:r>
        <w:rPr>
          <w:rFonts w:ascii="Arial" w:hAnsi="Arial" w:cs="Arial" w:eastAsia="Arial"/>
          <w:sz w:val="18"/>
          <w:szCs w:val="18"/>
          <w:color w:val="2A2A2A"/>
          <w:spacing w:val="-1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30303"/>
          <w:spacing w:val="0"/>
          <w:w w:val="90"/>
        </w:rPr>
        <w:t>Guevara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75" w:right="687"/>
        <w:jc w:val="both"/>
        <w:rPr>
          <w:rFonts w:ascii="Arial" w:hAnsi="Arial" w:cs="Arial" w:eastAsia="Arial"/>
          <w:sz w:val="24"/>
          <w:szCs w:val="24"/>
        </w:rPr>
      </w:pPr>
      <w:rPr/>
      <w:r>
        <w:rPr/>
        <w:pict>
          <v:shape style="position:absolute;margin-left:541.730774pt;margin-top:-177.653549pt;width:11.076923pt;height:178.961533pt;mso-position-horizontal-relative:page;mso-position-vertical-relative:paragraph;z-index:-303" type="#_x0000_t75">
            <v:imagedata r:id="rId13" o:title=""/>
          </v:shape>
        </w:pict>
      </w:r>
      <w:r>
        <w:rPr/>
        <w:pict>
          <v:shape style="position:absolute;margin-left:541.730774pt;margin-top:9.615677pt;width:11.076923pt;height:246.115387pt;mso-position-horizontal-relative:page;mso-position-vertical-relative:paragraph;z-index:-302" type="#_x0000_t75">
            <v:imagedata r:id="rId14" o:title=""/>
          </v:shape>
        </w:pict>
      </w:r>
      <w:r>
        <w:rPr>
          <w:rFonts w:ascii="Arial" w:hAnsi="Arial" w:cs="Arial" w:eastAsia="Arial"/>
          <w:sz w:val="24"/>
          <w:szCs w:val="24"/>
          <w:color w:val="030303"/>
          <w:spacing w:val="0"/>
          <w:w w:val="82"/>
        </w:rPr>
        <w:t>"'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5" w:lineRule="exact"/>
        <w:ind w:left="48" w:right="69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68"/>
          <w:w w:val="84"/>
          <w:position w:val="-4"/>
        </w:rPr>
        <w:t>e</w:t>
      </w:r>
      <w:r>
        <w:rPr>
          <w:rFonts w:ascii="Arial" w:hAnsi="Arial" w:cs="Arial" w:eastAsia="Arial"/>
          <w:sz w:val="24"/>
          <w:szCs w:val="24"/>
          <w:color w:val="151515"/>
          <w:spacing w:val="-83"/>
          <w:w w:val="82"/>
          <w:position w:val="5"/>
        </w:rPr>
        <w:t>"</w:t>
      </w:r>
      <w:r>
        <w:rPr>
          <w:rFonts w:ascii="Arial" w:hAnsi="Arial" w:cs="Arial" w:eastAsia="Arial"/>
          <w:sz w:val="8"/>
          <w:szCs w:val="8"/>
          <w:color w:val="030303"/>
          <w:spacing w:val="0"/>
          <w:w w:val="125"/>
          <w:position w:val="9"/>
        </w:rPr>
        <w:t>:</w:t>
      </w:r>
      <w:r>
        <w:rPr>
          <w:rFonts w:ascii="Arial" w:hAnsi="Arial" w:cs="Arial" w:eastAsia="Arial"/>
          <w:sz w:val="8"/>
          <w:szCs w:val="8"/>
          <w:color w:val="030303"/>
          <w:spacing w:val="3"/>
          <w:w w:val="125"/>
          <w:position w:val="9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3"/>
          <w:w w:val="84"/>
          <w:position w:val="-4"/>
        </w:rPr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49"/>
          <w:w w:val="84"/>
          <w:emboss/>
          <w:position w:val="-4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49"/>
          <w:w w:val="84"/>
          <w:emboss/>
          <w:position w:val="-4"/>
        </w:rPr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49"/>
          <w:w w:val="84"/>
          <w:position w:val="-4"/>
        </w:rPr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49"/>
          <w:w w:val="84"/>
          <w:position w:val="-4"/>
        </w:rPr>
      </w:r>
      <w:r>
        <w:rPr>
          <w:rFonts w:ascii="Arial" w:hAnsi="Arial" w:cs="Arial" w:eastAsia="Arial"/>
          <w:sz w:val="24"/>
          <w:szCs w:val="24"/>
          <w:color w:val="151515"/>
          <w:spacing w:val="0"/>
          <w:w w:val="82"/>
          <w:position w:val="5"/>
        </w:rPr>
        <w:t>'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69" w:lineRule="exact"/>
        <w:ind w:left="75" w:right="732"/>
        <w:jc w:val="both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030303"/>
          <w:spacing w:val="0"/>
          <w:w w:val="125"/>
        </w:rPr>
        <w:t>:::l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0" w:after="0" w:line="89" w:lineRule="exact"/>
        <w:ind w:left="75" w:right="701"/>
        <w:jc w:val="both"/>
        <w:rPr>
          <w:rFonts w:ascii="Times New Roman" w:hAnsi="Times New Roman" w:cs="Times New Roman" w:eastAsia="Times New Roman"/>
          <w:sz w:val="9"/>
          <w:szCs w:val="9"/>
        </w:rPr>
      </w:pPr>
      <w:rPr/>
      <w:r>
        <w:rPr>
          <w:rFonts w:ascii="Times New Roman" w:hAnsi="Times New Roman" w:cs="Times New Roman" w:eastAsia="Times New Roman"/>
          <w:sz w:val="9"/>
          <w:szCs w:val="9"/>
          <w:color w:val="151515"/>
          <w:spacing w:val="0"/>
          <w:w w:val="105"/>
        </w:rPr>
        <w:t>C1.</w:t>
      </w:r>
      <w:r>
        <w:rPr>
          <w:rFonts w:ascii="Times New Roman" w:hAnsi="Times New Roman" w:cs="Times New Roman" w:eastAsia="Times New Roman"/>
          <w:sz w:val="9"/>
          <w:szCs w:val="9"/>
          <w:color w:val="000000"/>
          <w:spacing w:val="0"/>
          <w:w w:val="100"/>
        </w:rPr>
      </w:r>
    </w:p>
    <w:p>
      <w:pPr>
        <w:spacing w:before="52" w:after="0" w:line="158" w:lineRule="auto"/>
        <w:ind w:left="75" w:right="69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151515"/>
          <w:spacing w:val="-83"/>
          <w:w w:val="82"/>
          <w:position w:val="-3"/>
        </w:rPr>
        <w:t>"</w:t>
      </w:r>
      <w:r>
        <w:rPr>
          <w:rFonts w:ascii="Arial" w:hAnsi="Arial" w:cs="Arial" w:eastAsia="Arial"/>
          <w:sz w:val="10"/>
          <w:szCs w:val="10"/>
          <w:color w:val="030303"/>
          <w:spacing w:val="0"/>
          <w:w w:val="70"/>
          <w:position w:val="0"/>
        </w:rPr>
        <w:t>&lt;:</w:t>
      </w:r>
      <w:r>
        <w:rPr>
          <w:rFonts w:ascii="Arial" w:hAnsi="Arial" w:cs="Arial" w:eastAsia="Arial"/>
          <w:sz w:val="10"/>
          <w:szCs w:val="10"/>
          <w:color w:val="030303"/>
          <w:spacing w:val="-13"/>
          <w:w w:val="70"/>
          <w:position w:val="0"/>
        </w:rPr>
        <w:t>:</w:t>
      </w:r>
      <w:r>
        <w:rPr>
          <w:rFonts w:ascii="Arial" w:hAnsi="Arial" w:cs="Arial" w:eastAsia="Arial"/>
          <w:sz w:val="24"/>
          <w:szCs w:val="24"/>
          <w:color w:val="151515"/>
          <w:spacing w:val="-32"/>
          <w:w w:val="82"/>
          <w:position w:val="-3"/>
        </w:rPr>
        <w:t>'</w:t>
      </w:r>
      <w:r>
        <w:rPr>
          <w:rFonts w:ascii="Arial" w:hAnsi="Arial" w:cs="Arial" w:eastAsia="Arial"/>
          <w:sz w:val="10"/>
          <w:szCs w:val="10"/>
          <w:color w:val="030303"/>
          <w:spacing w:val="0"/>
          <w:w w:val="70"/>
          <w:position w:val="0"/>
        </w:rPr>
        <w:t>:</w:t>
      </w:r>
      <w:r>
        <w:rPr>
          <w:rFonts w:ascii="Arial" w:hAnsi="Arial" w:cs="Arial" w:eastAsia="Arial"/>
          <w:sz w:val="10"/>
          <w:szCs w:val="10"/>
          <w:color w:val="030303"/>
          <w:spacing w:val="0"/>
          <w:w w:val="70"/>
          <w:position w:val="0"/>
        </w:rPr>
        <w:t> </w:t>
      </w:r>
      <w:r>
        <w:rPr>
          <w:rFonts w:ascii="Arial" w:hAnsi="Arial" w:cs="Arial" w:eastAsia="Arial"/>
          <w:sz w:val="24"/>
          <w:szCs w:val="24"/>
          <w:color w:val="151515"/>
          <w:spacing w:val="-84"/>
          <w:w w:val="88"/>
          <w:position w:val="1"/>
        </w:rPr>
        <w:t>"</w:t>
      </w:r>
      <w:r>
        <w:rPr>
          <w:rFonts w:ascii="Arial" w:hAnsi="Arial" w:cs="Arial" w:eastAsia="Arial"/>
          <w:sz w:val="13"/>
          <w:szCs w:val="13"/>
          <w:color w:val="030303"/>
          <w:spacing w:val="-26"/>
          <w:w w:val="129"/>
          <w:position w:val="0"/>
        </w:rPr>
        <w:t>E</w:t>
      </w:r>
      <w:r>
        <w:rPr>
          <w:rFonts w:ascii="Arial" w:hAnsi="Arial" w:cs="Arial" w:eastAsia="Arial"/>
          <w:sz w:val="24"/>
          <w:szCs w:val="24"/>
          <w:color w:val="151515"/>
          <w:spacing w:val="0"/>
          <w:w w:val="88"/>
          <w:position w:val="1"/>
        </w:rPr>
        <w:t>'</w:t>
      </w:r>
      <w:r>
        <w:rPr>
          <w:rFonts w:ascii="Arial" w:hAnsi="Arial" w:cs="Arial" w:eastAsia="Arial"/>
          <w:sz w:val="24"/>
          <w:szCs w:val="24"/>
          <w:color w:val="151515"/>
          <w:spacing w:val="0"/>
          <w:w w:val="88"/>
          <w:position w:val="1"/>
        </w:rPr>
        <w:t> </w:t>
      </w:r>
      <w:r>
        <w:rPr>
          <w:rFonts w:ascii="Arial" w:hAnsi="Arial" w:cs="Arial" w:eastAsia="Arial"/>
          <w:sz w:val="24"/>
          <w:szCs w:val="24"/>
          <w:color w:val="030303"/>
          <w:spacing w:val="0"/>
          <w:w w:val="82"/>
          <w:position w:val="0"/>
        </w:rPr>
        <w:t>"'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50" w:after="0" w:line="240" w:lineRule="auto"/>
        <w:ind w:left="48" w:right="735"/>
        <w:jc w:val="both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030303"/>
          <w:spacing w:val="0"/>
          <w:w w:val="104"/>
        </w:rPr>
        <w:t>L.U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00" w:h="16840"/>
          <w:pgMar w:top="60" w:bottom="280" w:left="140" w:right="120"/>
          <w:cols w:num="4" w:equalWidth="0">
            <w:col w:w="3735" w:space="431"/>
            <w:col w:w="2741" w:space="429"/>
            <w:col w:w="2755" w:space="603"/>
            <w:col w:w="946"/>
          </w:cols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67.870020pt;height:69.345pt;mso-position-horizontal-relative:char;mso-position-vertical-relative:line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00" w:h="16840"/>
      <w:pgMar w:top="60" w:bottom="280" w:left="14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g"/><Relationship Id="rId11" Type="http://schemas.openxmlformats.org/officeDocument/2006/relationships/image" Target="media/image7.png"/><Relationship Id="rId12" Type="http://schemas.openxmlformats.org/officeDocument/2006/relationships/image" Target="media/image8.jp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2015-12-16T09:11:59Z</dcterms:created>
  <dcterms:modified xsi:type="dcterms:W3CDTF">2015-12-16T09:11:59Z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2015-12-16T00:00:00Z</vt:filetime>
  </property>
</Properties>
</file>