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5" w:after="0" w:line="169" w:lineRule="exact"/>
        <w:ind w:left="120" w:right="-20"/>
        <w:jc w:val="left"/>
        <w:tabs>
          <w:tab w:pos="4820" w:val="left"/>
          <w:tab w:pos="948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97"/>
        </w:rPr>
        <w:t>MIÉRCOLES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7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9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5"/>
        </w:rPr>
        <w:t>FEBRER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5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9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2009</w:t>
      </w:r>
      <w:r>
        <w:rPr>
          <w:rFonts w:ascii="Times New Roman" w:hAnsi="Times New Roman" w:cs="Times New Roman" w:eastAsia="Times New Roman"/>
          <w:sz w:val="14"/>
          <w:szCs w:val="14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spacing w:val="0"/>
          <w:w w:val="143"/>
        </w:rPr>
        <w:t>TENDENCIAS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1"/>
        </w:rPr>
        <w:t>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1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-5"/>
          <w:w w:val="9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VANGUARDI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9"/>
        </w:rPr>
        <w:t>21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7" w:after="0" w:line="40" w:lineRule="exact"/>
        <w:jc w:val="left"/>
        <w:rPr>
          <w:sz w:val="4"/>
          <w:szCs w:val="4"/>
        </w:rPr>
      </w:pPr>
      <w:rPr/>
      <w:r>
        <w:rPr>
          <w:sz w:val="4"/>
          <w:szCs w:val="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62.217751" w:type="dxa"/>
      </w:tblPr>
      <w:tblGrid/>
      <w:tr>
        <w:trPr>
          <w:trHeight w:val="302" w:hRule="exact"/>
        </w:trPr>
        <w:tc>
          <w:tcPr>
            <w:tcW w:w="2632" w:type="dxa"/>
            <w:tcBorders>
              <w:top w:val="single" w:sz="5.758064" w:space="0" w:color="000000"/>
              <w:bottom w:val="nil" w:sz="6" w:space="0" w:color="auto"/>
              <w:left w:val="nil" w:sz="6" w:space="0" w:color="auto"/>
              <w:right w:val="single" w:sz="5.758064" w:space="0" w:color="00030C"/>
            </w:tcBorders>
          </w:tcPr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150" w:lineRule="exact"/>
              <w:ind w:left="88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90"/>
                <w:position w:val="-1"/>
              </w:rPr>
              <w:t>DETALLES</w:t>
            </w:r>
            <w:r>
              <w:rPr>
                <w:rFonts w:ascii="Arial" w:hAnsi="Arial" w:cs="Arial" w:eastAsia="Arial"/>
                <w:sz w:val="14"/>
                <w:szCs w:val="14"/>
                <w:spacing w:val="17"/>
                <w:w w:val="90"/>
                <w:position w:val="-1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1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0"/>
              </w:rPr>
            </w:r>
          </w:p>
        </w:tc>
        <w:tc>
          <w:tcPr>
            <w:tcW w:w="1751" w:type="dxa"/>
            <w:tcBorders>
              <w:top w:val="single" w:sz="5.758064" w:space="0" w:color="000000"/>
              <w:bottom w:val="nil" w:sz="6" w:space="0" w:color="auto"/>
              <w:left w:val="single" w:sz="5.758064" w:space="0" w:color="00030C"/>
              <w:right w:val="single" w:sz="5.758064" w:space="0" w:color="00030C"/>
            </w:tcBorders>
          </w:tcPr>
          <w:p>
            <w:pPr>
              <w:spacing w:before="99" w:after="0" w:line="240" w:lineRule="auto"/>
              <w:ind w:left="168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0"/>
                <w:w w:val="111"/>
              </w:rPr>
              <w:t>24alumnos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78" w:type="dxa"/>
            <w:tcBorders>
              <w:top w:val="single" w:sz="5.758064" w:space="0" w:color="000000"/>
              <w:bottom w:val="nil" w:sz="6" w:space="0" w:color="auto"/>
              <w:left w:val="single" w:sz="5.758064" w:space="0" w:color="00030C"/>
              <w:right w:val="single" w:sz="5.758064" w:space="0" w:color="00030C"/>
            </w:tcBorders>
          </w:tcPr>
          <w:p>
            <w:pPr>
              <w:spacing w:before="99" w:after="0" w:line="240" w:lineRule="auto"/>
              <w:ind w:left="173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0"/>
                <w:w w:val="104"/>
              </w:rPr>
              <w:t>F.Bégaudeau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50" w:type="dxa"/>
            <w:tcBorders>
              <w:top w:val="single" w:sz="5.758064" w:space="0" w:color="000000"/>
              <w:bottom w:val="nil" w:sz="6" w:space="0" w:color="auto"/>
              <w:left w:val="single" w:sz="5.758064" w:space="0" w:color="00030C"/>
              <w:right w:val="single" w:sz="3.838712" w:space="0" w:color="000000"/>
            </w:tcBorders>
          </w:tcPr>
          <w:p>
            <w:pPr>
              <w:spacing w:before="99" w:after="0" w:line="240" w:lineRule="auto"/>
              <w:ind w:left="173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Zona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5"/>
                <w:szCs w:val="15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5"/>
                <w:szCs w:val="15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  <w:t>educación</w:t>
            </w:r>
            <w:r>
              <w:rPr>
                <w:rFonts w:ascii="Arial" w:hAnsi="Arial" w:cs="Arial" w:eastAsia="Arial"/>
                <w:sz w:val="15"/>
                <w:szCs w:val="15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10"/>
              </w:rPr>
              <w:t>prioritarias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617" w:type="dxa"/>
            <w:tcBorders>
              <w:top w:val="single" w:sz="5.758064" w:space="0" w:color="000000"/>
              <w:bottom w:val="nil" w:sz="6" w:space="0" w:color="auto"/>
              <w:left w:val="single" w:sz="3.838712" w:space="0" w:color="000000"/>
              <w:right w:val="nil" w:sz="6" w:space="0" w:color="auto"/>
            </w:tcBorders>
          </w:tcPr>
          <w:p>
            <w:pPr>
              <w:spacing w:before="99" w:after="0" w:line="240" w:lineRule="auto"/>
              <w:ind w:left="178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0"/>
                <w:w w:val="112"/>
              </w:rPr>
              <w:t>Instituto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151" w:hRule="exact"/>
        </w:trPr>
        <w:tc>
          <w:tcPr>
            <w:tcW w:w="26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single" w:sz="5.758064" w:space="0" w:color="00030C"/>
            </w:tcBorders>
          </w:tcPr>
          <w:p>
            <w:pPr>
              <w:spacing w:before="3" w:after="0" w:line="147" w:lineRule="exact"/>
              <w:ind w:left="88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1"/>
              </w:rPr>
              <w:t>UN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1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9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93"/>
                <w:position w:val="-1"/>
              </w:rPr>
              <w:t>PELÍCULA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93"/>
                <w:position w:val="-1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1"/>
              </w:rPr>
              <w:t>CON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0"/>
              </w:rPr>
            </w:r>
          </w:p>
        </w:tc>
        <w:tc>
          <w:tcPr>
            <w:tcW w:w="1751" w:type="dxa"/>
            <w:tcBorders>
              <w:top w:val="nil" w:sz="6" w:space="0" w:color="auto"/>
              <w:bottom w:val="nil" w:sz="6" w:space="0" w:color="auto"/>
              <w:left w:val="single" w:sz="5.758064" w:space="0" w:color="00030C"/>
              <w:right w:val="single" w:sz="5.758064" w:space="0" w:color="00030C"/>
            </w:tcBorders>
          </w:tcPr>
          <w:p>
            <w:pPr>
              <w:spacing w:before="0" w:after="0" w:line="150" w:lineRule="exact"/>
              <w:ind w:left="16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87"/>
              </w:rPr>
              <w:t>fuero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87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24"/>
                <w:w w:val="87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87"/>
              </w:rPr>
              <w:t>los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87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87"/>
              </w:rPr>
              <w:t>elegidos</w:t>
            </w:r>
            <w:r>
              <w:rPr>
                <w:rFonts w:ascii="Arial" w:hAnsi="Arial" w:cs="Arial" w:eastAsia="Arial"/>
                <w:sz w:val="14"/>
                <w:szCs w:val="14"/>
                <w:spacing w:val="7"/>
                <w:w w:val="87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para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2178" w:type="dxa"/>
            <w:tcBorders>
              <w:top w:val="nil" w:sz="6" w:space="0" w:color="auto"/>
              <w:bottom w:val="nil" w:sz="6" w:space="0" w:color="auto"/>
              <w:left w:val="single" w:sz="5.758064" w:space="0" w:color="00030C"/>
              <w:right w:val="single" w:sz="5.758064" w:space="0" w:color="00030C"/>
            </w:tcBorders>
          </w:tcPr>
          <w:p>
            <w:pPr>
              <w:spacing w:before="0" w:after="0" w:line="151" w:lineRule="exact"/>
              <w:ind w:left="168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80"/>
              </w:rPr>
              <w:t>es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8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el</w:t>
            </w:r>
            <w:r>
              <w:rPr>
                <w:rFonts w:ascii="Arial" w:hAnsi="Arial" w:cs="Arial" w:eastAsia="Arial"/>
                <w:sz w:val="14"/>
                <w:szCs w:val="14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90"/>
              </w:rPr>
              <w:t>auto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9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14"/>
                <w:w w:val="9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90"/>
              </w:rPr>
              <w:t>del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9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libro</w:t>
            </w:r>
            <w:r>
              <w:rPr>
                <w:rFonts w:ascii="Arial" w:hAnsi="Arial" w:cs="Arial" w:eastAsia="Arial"/>
                <w:sz w:val="14"/>
                <w:szCs w:val="1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74"/>
                <w:i/>
              </w:rPr>
              <w:t>Entre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1"/>
                <w:w w:val="74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i/>
              </w:rPr>
              <w:t>les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550" w:type="dxa"/>
            <w:tcBorders>
              <w:top w:val="nil" w:sz="6" w:space="0" w:color="auto"/>
              <w:bottom w:val="nil" w:sz="6" w:space="0" w:color="auto"/>
              <w:left w:val="single" w:sz="5.758064" w:space="0" w:color="00030C"/>
              <w:right w:val="single" w:sz="3.838712" w:space="0" w:color="000000"/>
            </w:tcBorders>
          </w:tcPr>
          <w:p>
            <w:pPr>
              <w:spacing w:before="0" w:after="0" w:line="150" w:lineRule="exact"/>
              <w:ind w:left="17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78"/>
              </w:rPr>
              <w:t>Los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78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8"/>
              </w:rPr>
              <w:t>centro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8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8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9"/>
                <w:w w:val="78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8"/>
              </w:rPr>
              <w:t>ZEP</w:t>
            </w:r>
            <w:r>
              <w:rPr>
                <w:rFonts w:ascii="Arial" w:hAnsi="Arial" w:cs="Arial" w:eastAsia="Arial"/>
                <w:sz w:val="14"/>
                <w:szCs w:val="14"/>
                <w:spacing w:val="-5"/>
                <w:w w:val="78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78"/>
              </w:rPr>
              <w:t>se</w:t>
            </w:r>
            <w:r>
              <w:rPr>
                <w:rFonts w:ascii="Arial" w:hAnsi="Arial" w:cs="Arial" w:eastAsia="Arial"/>
                <w:sz w:val="14"/>
                <w:szCs w:val="14"/>
                <w:spacing w:val="11"/>
                <w:w w:val="78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90"/>
              </w:rPr>
              <w:t>crearon</w:t>
            </w:r>
            <w:r>
              <w:rPr>
                <w:rFonts w:ascii="Arial" w:hAnsi="Arial" w:cs="Arial" w:eastAsia="Arial"/>
                <w:sz w:val="14"/>
                <w:szCs w:val="14"/>
                <w:spacing w:val="-5"/>
                <w:w w:val="9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90"/>
              </w:rPr>
              <w:t>en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9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Francia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617" w:type="dxa"/>
            <w:tcBorders>
              <w:top w:val="nil" w:sz="6" w:space="0" w:color="auto"/>
              <w:bottom w:val="nil" w:sz="6" w:space="0" w:color="auto"/>
              <w:left w:val="single" w:sz="3.838712" w:space="0" w:color="000000"/>
              <w:right w:val="nil" w:sz="6" w:space="0" w:color="auto"/>
            </w:tcBorders>
          </w:tcPr>
          <w:p>
            <w:pPr>
              <w:spacing w:before="0" w:after="0" w:line="150" w:lineRule="exact"/>
              <w:ind w:left="17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81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81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spacing w:val="-7"/>
                <w:w w:val="81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81"/>
              </w:rPr>
              <w:t>centr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81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81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5"/>
                <w:w w:val="81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81"/>
              </w:rPr>
              <w:t>donde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81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2"/>
                <w:w w:val="81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81"/>
              </w:rPr>
              <w:t>se</w:t>
            </w:r>
            <w:r>
              <w:rPr>
                <w:rFonts w:ascii="Arial" w:hAnsi="Arial" w:cs="Arial" w:eastAsia="Arial"/>
                <w:sz w:val="14"/>
                <w:szCs w:val="14"/>
                <w:spacing w:val="7"/>
                <w:w w:val="81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rodó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159" w:hRule="exact"/>
        </w:trPr>
        <w:tc>
          <w:tcPr>
            <w:tcW w:w="26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single" w:sz="5.758064" w:space="0" w:color="00030C"/>
            </w:tcBorders>
          </w:tcPr>
          <w:p>
            <w:pPr>
              <w:spacing w:before="6" w:after="0" w:line="153" w:lineRule="exact"/>
              <w:ind w:left="88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1"/>
              </w:rPr>
              <w:t>PALMA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1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1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1"/>
              </w:rPr>
              <w:t>ORO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0"/>
              </w:rPr>
            </w:r>
          </w:p>
        </w:tc>
        <w:tc>
          <w:tcPr>
            <w:tcW w:w="1751" w:type="dxa"/>
            <w:tcBorders>
              <w:top w:val="nil" w:sz="6" w:space="0" w:color="auto"/>
              <w:bottom w:val="nil" w:sz="6" w:space="0" w:color="auto"/>
              <w:left w:val="single" w:sz="5.758064" w:space="0" w:color="00030C"/>
              <w:right w:val="single" w:sz="5.758064" w:space="0" w:color="00030C"/>
            </w:tcBorders>
          </w:tcPr>
          <w:p>
            <w:pPr>
              <w:spacing w:before="0" w:after="0" w:line="148" w:lineRule="exact"/>
              <w:ind w:left="17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90"/>
              </w:rPr>
              <w:t>rodar</w:t>
            </w:r>
            <w:r>
              <w:rPr>
                <w:rFonts w:ascii="Arial" w:hAnsi="Arial" w:cs="Arial" w:eastAsia="Arial"/>
                <w:sz w:val="14"/>
                <w:szCs w:val="14"/>
                <w:spacing w:val="7"/>
                <w:w w:val="9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90"/>
              </w:rPr>
              <w:t>durant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9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9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cinco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2178" w:type="dxa"/>
            <w:tcBorders>
              <w:top w:val="nil" w:sz="6" w:space="0" w:color="auto"/>
              <w:bottom w:val="nil" w:sz="6" w:space="0" w:color="auto"/>
              <w:left w:val="single" w:sz="5.758064" w:space="0" w:color="00030C"/>
              <w:right w:val="single" w:sz="5.758064" w:space="0" w:color="00030C"/>
            </w:tcBorders>
          </w:tcPr>
          <w:p>
            <w:pPr>
              <w:spacing w:before="0" w:after="0" w:line="153" w:lineRule="exact"/>
              <w:ind w:left="16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88"/>
                <w:i/>
              </w:rPr>
              <w:t>murs,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88"/>
                <w:i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88"/>
              </w:rPr>
              <w:t>coguionist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88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88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90"/>
              </w:rPr>
              <w:t>uno</w:t>
            </w:r>
            <w:r>
              <w:rPr>
                <w:rFonts w:ascii="Arial" w:hAnsi="Arial" w:cs="Arial" w:eastAsia="Arial"/>
                <w:sz w:val="14"/>
                <w:szCs w:val="14"/>
                <w:spacing w:val="9"/>
                <w:w w:val="9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9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9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los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2550" w:type="dxa"/>
            <w:tcBorders>
              <w:top w:val="nil" w:sz="6" w:space="0" w:color="auto"/>
              <w:bottom w:val="nil" w:sz="6" w:space="0" w:color="auto"/>
              <w:left w:val="single" w:sz="5.758064" w:space="0" w:color="00030C"/>
              <w:right w:val="single" w:sz="3.838712" w:space="0" w:color="000000"/>
            </w:tcBorders>
          </w:tcPr>
          <w:p>
            <w:pPr>
              <w:spacing w:before="0" w:after="0" w:line="148" w:lineRule="exact"/>
              <w:ind w:left="17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89"/>
              </w:rPr>
              <w:t>en</w:t>
            </w:r>
            <w:r>
              <w:rPr>
                <w:rFonts w:ascii="Arial" w:hAnsi="Arial" w:cs="Arial" w:eastAsia="Arial"/>
                <w:sz w:val="14"/>
                <w:szCs w:val="14"/>
                <w:spacing w:val="-10"/>
                <w:w w:val="89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198</w:t>
            </w:r>
            <w:r>
              <w:rPr>
                <w:rFonts w:ascii="Arial" w:hAnsi="Arial" w:cs="Arial" w:eastAsia="Arial"/>
                <w:sz w:val="14"/>
                <w:szCs w:val="14"/>
                <w:spacing w:val="-11"/>
                <w:w w:val="100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para</w:t>
            </w:r>
            <w:r>
              <w:rPr>
                <w:rFonts w:ascii="Arial" w:hAnsi="Arial" w:cs="Arial" w:eastAsia="Arial"/>
                <w:sz w:val="14"/>
                <w:szCs w:val="14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87"/>
              </w:rPr>
              <w:t>garantiza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87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13"/>
                <w:w w:val="87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cohesión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617" w:type="dxa"/>
            <w:tcBorders>
              <w:top w:val="nil" w:sz="6" w:space="0" w:color="auto"/>
              <w:bottom w:val="nil" w:sz="6" w:space="0" w:color="auto"/>
              <w:left w:val="single" w:sz="3.838712" w:space="0" w:color="000000"/>
              <w:right w:val="nil" w:sz="6" w:space="0" w:color="auto"/>
            </w:tcBorders>
          </w:tcPr>
          <w:p>
            <w:pPr>
              <w:spacing w:before="0" w:after="0" w:line="148" w:lineRule="exact"/>
              <w:ind w:left="17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83"/>
              </w:rPr>
              <w:t>películ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83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8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83"/>
              </w:rPr>
              <w:t>est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83"/>
              </w:rPr>
              <w:t>á</w:t>
            </w:r>
            <w:r>
              <w:rPr>
                <w:rFonts w:ascii="Arial" w:hAnsi="Arial" w:cs="Arial" w:eastAsia="Arial"/>
                <w:sz w:val="14"/>
                <w:szCs w:val="14"/>
                <w:spacing w:val="15"/>
                <w:w w:val="8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14"/>
                <w:szCs w:val="14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535" w:hRule="exact"/>
        </w:trPr>
        <w:tc>
          <w:tcPr>
            <w:tcW w:w="2632" w:type="dxa"/>
            <w:tcBorders>
              <w:top w:val="nil" w:sz="6" w:space="0" w:color="auto"/>
              <w:bottom w:val="single" w:sz="38.387096" w:space="0" w:color="002F70"/>
              <w:left w:val="nil" w:sz="6" w:space="0" w:color="auto"/>
              <w:right w:val="single" w:sz="5.758064" w:space="0" w:color="00030C"/>
            </w:tcBorders>
          </w:tcPr>
          <w:p>
            <w:pPr/>
            <w:rPr/>
          </w:p>
        </w:tc>
        <w:tc>
          <w:tcPr>
            <w:tcW w:w="1751" w:type="dxa"/>
            <w:tcBorders>
              <w:top w:val="nil" w:sz="6" w:space="0" w:color="auto"/>
              <w:bottom w:val="single" w:sz="38.387096" w:space="0" w:color="002F70"/>
              <w:left w:val="single" w:sz="5.758064" w:space="0" w:color="00030C"/>
              <w:right w:val="single" w:sz="5.758064" w:space="0" w:color="00030C"/>
            </w:tcBorders>
          </w:tcPr>
          <w:p>
            <w:pPr>
              <w:spacing w:before="0" w:after="0" w:line="143" w:lineRule="exact"/>
              <w:ind w:left="16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88"/>
              </w:rPr>
              <w:t>semanas</w:t>
            </w:r>
            <w:r>
              <w:rPr>
                <w:rFonts w:ascii="Arial" w:hAnsi="Arial" w:cs="Arial" w:eastAsia="Arial"/>
                <w:sz w:val="14"/>
                <w:szCs w:val="14"/>
                <w:spacing w:val="5"/>
                <w:w w:val="88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14"/>
                <w:szCs w:val="14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84"/>
              </w:rPr>
              <w:t>las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8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84"/>
              </w:rPr>
              <w:t>aulas</w:t>
            </w:r>
            <w:r>
              <w:rPr>
                <w:rFonts w:ascii="Arial" w:hAnsi="Arial" w:cs="Arial" w:eastAsia="Arial"/>
                <w:sz w:val="14"/>
                <w:szCs w:val="14"/>
                <w:spacing w:val="18"/>
                <w:w w:val="8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del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0" w:after="0" w:line="154" w:lineRule="exact"/>
              <w:ind w:left="16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instituto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2178" w:type="dxa"/>
            <w:tcBorders>
              <w:top w:val="nil" w:sz="6" w:space="0" w:color="auto"/>
              <w:bottom w:val="single" w:sz="38.387096" w:space="0" w:color="002F70"/>
              <w:left w:val="single" w:sz="5.758064" w:space="0" w:color="00030C"/>
              <w:right w:val="single" w:sz="5.758064" w:space="0" w:color="00030C"/>
            </w:tcBorders>
          </w:tcPr>
          <w:p>
            <w:pPr>
              <w:spacing w:before="0" w:after="0" w:line="143" w:lineRule="exact"/>
              <w:ind w:left="17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87"/>
              </w:rPr>
              <w:t>protagonista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87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27"/>
                <w:w w:val="87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87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9"/>
                <w:w w:val="87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87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6"/>
                <w:w w:val="87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película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2550" w:type="dxa"/>
            <w:tcBorders>
              <w:top w:val="nil" w:sz="6" w:space="0" w:color="auto"/>
              <w:bottom w:val="single" w:sz="38.387096" w:space="0" w:color="002F70"/>
              <w:left w:val="single" w:sz="5.758064" w:space="0" w:color="00030C"/>
              <w:right w:val="nil" w:sz="6" w:space="0" w:color="auto"/>
            </w:tcBorders>
          </w:tcPr>
          <w:p>
            <w:pPr>
              <w:spacing w:before="0" w:after="0" w:line="139" w:lineRule="exact"/>
              <w:ind w:left="17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w w:val="88"/>
              </w:rPr>
              <w:t>social</w:t>
            </w:r>
            <w:r>
              <w:rPr>
                <w:rFonts w:ascii="Arial" w:hAnsi="Arial" w:cs="Arial" w:eastAsia="Arial"/>
                <w:sz w:val="14"/>
                <w:szCs w:val="14"/>
                <w:spacing w:val="-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88"/>
              </w:rPr>
              <w:t>calidad</w:t>
            </w:r>
            <w:r>
              <w:rPr>
                <w:rFonts w:ascii="Arial" w:hAnsi="Arial" w:cs="Arial" w:eastAsia="Arial"/>
                <w:sz w:val="14"/>
                <w:szCs w:val="14"/>
                <w:spacing w:val="6"/>
                <w:w w:val="88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88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7"/>
                <w:w w:val="88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83"/>
              </w:rPr>
              <w:t>educación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8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8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83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0" w:after="0" w:line="158" w:lineRule="exact"/>
              <w:ind w:left="16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88"/>
              </w:rPr>
              <w:t>todo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88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6"/>
                <w:w w:val="88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88"/>
              </w:rPr>
              <w:t>los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88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alumnos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617" w:type="dxa"/>
            <w:tcBorders>
              <w:top w:val="nil" w:sz="6" w:space="0" w:color="auto"/>
              <w:bottom w:val="single" w:sz="38.387096" w:space="0" w:color="002F7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43" w:lineRule="exact"/>
              <w:ind w:left="18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94"/>
              </w:rPr>
              <w:t>barrio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9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multiétnico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</w:tbl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40"/>
          <w:pgMar w:top="500" w:bottom="280" w:left="480" w:right="460"/>
        </w:sectPr>
      </w:pPr>
      <w:rPr/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26" w:lineRule="auto"/>
        <w:ind w:left="120" w:right="-44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-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respet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gana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falta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8"/>
        </w:rPr>
        <w:t>de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consideració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-1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hacia</w:t>
      </w:r>
      <w:r>
        <w:rPr>
          <w:rFonts w:ascii="Times New Roman" w:hAnsi="Times New Roman" w:cs="Times New Roman" w:eastAsia="Times New Roman"/>
          <w:sz w:val="14"/>
          <w:szCs w:val="1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profesora­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actitu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7"/>
        </w:rPr>
        <w:t>frecuente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7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7"/>
        </w:rPr>
        <w:t>El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respeto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apunta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8"/>
        </w:rPr>
        <w:t>Enriqueta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8"/>
        </w:rPr>
        <w:t>Díaz,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1"/>
        </w:rPr>
        <w:t>"tiene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1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28"/>
          <w:w w:val="11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ganártel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31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día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7"/>
        </w:rPr>
        <w:t>día.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4"/>
          <w:szCs w:val="1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tiene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4"/>
          <w:szCs w:val="1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mer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hecho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0"/>
        </w:rPr>
        <w:t>docente"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4"/>
          <w:szCs w:val="1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3"/>
        </w:rPr>
        <w:t>fácil.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13"/>
          <w:szCs w:val="1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0"/>
        </w:rPr>
        <w:t>Estruc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10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32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profeso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0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7"/>
        </w:rPr>
        <w:t>lES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Balme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Barcelona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expresa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di­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ficulta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para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concilia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sistema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abiert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participativ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democrá­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exigencia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orde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5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respet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"/>
          <w:w w:val="11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19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porqu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5"/>
        </w:rPr>
        <w:t>alumnad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5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0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5"/>
        </w:rPr>
        <w:t>no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siempre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sabe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dónd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está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5"/>
        </w:rPr>
        <w:t>lími­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0" w:after="0" w:line="54" w:lineRule="exact"/>
        <w:ind w:left="120" w:right="-42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8"/>
        </w:rPr>
        <w:t>te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8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15"/>
          <w:w w:val="100"/>
          <w:position w:val="-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8"/>
        </w:rPr>
        <w:t>Díaz</w:t>
      </w:r>
      <w:r>
        <w:rPr>
          <w:rFonts w:ascii="Times New Roman" w:hAnsi="Times New Roman" w:cs="Times New Roman" w:eastAsia="Times New Roman"/>
          <w:sz w:val="14"/>
          <w:szCs w:val="14"/>
          <w:spacing w:val="31"/>
          <w:w w:val="100"/>
          <w:position w:val="-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  <w:position w:val="-8"/>
        </w:rPr>
        <w:t>considera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09"/>
          <w:position w:val="-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  <w:position w:val="-8"/>
        </w:rPr>
        <w:t>indispensable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/>
        <w:br w:type="column"/>
      </w:r>
      <w:r>
        <w:rPr>
          <w:sz w:val="16"/>
          <w:szCs w:val="16"/>
        </w:rPr>
      </w:r>
    </w:p>
    <w:p>
      <w:pPr>
        <w:spacing w:before="0" w:after="0" w:line="240" w:lineRule="auto"/>
        <w:ind w:left="10" w:right="-20"/>
        <w:jc w:val="lef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</w:rPr>
        <w:t>REPERCUSIÓN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</w:rPr>
      </w:r>
    </w:p>
    <w:p>
      <w:pPr>
        <w:spacing w:before="0" w:after="0" w:line="250" w:lineRule="exact"/>
        <w:ind w:left="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1"/>
        </w:rPr>
        <w:t>acciones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26" w:lineRule="exact"/>
        <w:ind w:left="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4"/>
        </w:rPr>
        <w:t>docentes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26" w:lineRule="exact"/>
        <w:ind w:left="1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siempre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6"/>
        </w:rPr>
        <w:t>repercuten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30" w:lineRule="exact"/>
        <w:ind w:left="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7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5" w:right="-20"/>
        <w:jc w:val="lef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</w:rPr>
        <w:t>COMPROMISO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</w:rPr>
      </w:r>
    </w:p>
    <w:p>
      <w:pPr>
        <w:spacing w:before="12" w:after="0" w:line="216" w:lineRule="auto"/>
        <w:ind w:right="-58" w:firstLine="5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escuela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1"/>
        </w:rPr>
        <w:t>precisa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4"/>
        </w:rPr>
        <w:t>del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compromis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toda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socieda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4"/>
        </w:rPr>
        <w:t>para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26" w:lineRule="auto"/>
        <w:ind w:right="-44" w:firstLine="5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valore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8"/>
        </w:rPr>
        <w:t>democrático</w:t>
      </w:r>
      <w:r>
        <w:rPr>
          <w:rFonts w:ascii="Times New Roman" w:hAnsi="Times New Roman" w:cs="Times New Roman" w:eastAsia="Times New Roman"/>
          <w:sz w:val="14"/>
          <w:szCs w:val="14"/>
          <w:spacing w:val="-4"/>
          <w:w w:val="108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-6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-5"/>
          <w:w w:val="108"/>
        </w:rPr>
        <w:t>"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lo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es­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2"/>
        </w:rPr>
        <w:t>tudiante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2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confie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en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ellos"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Carle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2"/>
        </w:rPr>
        <w:t>directo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2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"/>
          <w:w w:val="11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2"/>
        </w:rPr>
        <w:t>del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Salvado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Espri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(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7"/>
        </w:rPr>
        <w:t>Barcelona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),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1"/>
        </w:rPr>
        <w:t>rechaza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3"/>
          <w:w w:val="11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igualitarism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4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porque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alumnad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debe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sabe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1"/>
        </w:rPr>
        <w:t>pro­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fesore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estudiante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9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"no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somos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iguales"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respect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"/>
          <w:w w:val="109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0"/>
          <w:w w:val="109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-1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conseller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Maragall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1"/>
        </w:rPr>
        <w:t>muestra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8"/>
          <w:w w:val="11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1"/>
        </w:rPr>
        <w:t>partidario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4"/>
        </w:rPr>
        <w:t>"moderniza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4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18"/>
          <w:w w:val="11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0"/>
          <w:w w:val="114"/>
        </w:rPr>
        <w:t>"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concept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de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autoridad.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148" w:lineRule="exact"/>
        <w:ind w:right="-34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87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l</w:t>
      </w:r>
      <w:r>
        <w:rPr>
          <w:rFonts w:ascii="Arial" w:hAnsi="Arial" w:cs="Arial" w:eastAsia="Arial"/>
          <w:sz w:val="14"/>
          <w:szCs w:val="14"/>
          <w:spacing w:val="-6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valor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del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95"/>
        </w:rPr>
        <w:t>esfuerzo.</w:t>
      </w:r>
      <w:r>
        <w:rPr>
          <w:rFonts w:ascii="Arial" w:hAnsi="Arial" w:cs="Arial" w:eastAsia="Arial"/>
          <w:sz w:val="14"/>
          <w:szCs w:val="14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8"/>
        </w:rPr>
        <w:t>escuela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14"/>
          <w:szCs w:val="1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aval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mejora</w:t>
      </w:r>
      <w:r>
        <w:rPr>
          <w:rFonts w:ascii="Times New Roman" w:hAnsi="Times New Roman" w:cs="Times New Roman" w:eastAsia="Times New Roman"/>
          <w:sz w:val="14"/>
          <w:szCs w:val="1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social</w:t>
      </w:r>
      <w:r>
        <w:rPr>
          <w:rFonts w:ascii="Times New Roman" w:hAnsi="Times New Roman" w:cs="Times New Roman" w:eastAsia="Times New Roman"/>
          <w:sz w:val="14"/>
          <w:szCs w:val="1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ni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60" w:after="0" w:line="206" w:lineRule="auto"/>
        <w:ind w:left="-58" w:right="101" w:firstLine="-76"/>
        <w:jc w:val="center"/>
        <w:rPr>
          <w:rFonts w:ascii="Times New Roman" w:hAnsi="Times New Roman" w:cs="Times New Roman" w:eastAsia="Times New Roman"/>
          <w:sz w:val="67"/>
          <w:szCs w:val="67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92"/>
          <w:i/>
        </w:rPr>
        <w:t>La</w:t>
      </w:r>
      <w:r>
        <w:rPr>
          <w:rFonts w:ascii="Times New Roman" w:hAnsi="Times New Roman" w:cs="Times New Roman" w:eastAsia="Times New Roman"/>
          <w:sz w:val="27"/>
          <w:szCs w:val="27"/>
          <w:spacing w:val="-19"/>
          <w:w w:val="92"/>
          <w:i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86"/>
          <w:i/>
        </w:rPr>
        <w:t>enseñanza</w:t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87"/>
          <w:i/>
        </w:rPr>
        <w:t>,</w:t>
      </w:r>
      <w:r>
        <w:rPr>
          <w:rFonts w:ascii="Times New Roman" w:hAnsi="Times New Roman" w:cs="Times New Roman" w:eastAsia="Times New Roman"/>
          <w:sz w:val="27"/>
          <w:szCs w:val="27"/>
          <w:spacing w:val="-3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83"/>
          <w:i/>
        </w:rPr>
        <w:t>tem</w:t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83"/>
          <w:i/>
        </w:rPr>
        <w:t>a</w:t>
      </w:r>
      <w:r>
        <w:rPr>
          <w:rFonts w:ascii="Times New Roman" w:hAnsi="Times New Roman" w:cs="Times New Roman" w:eastAsia="Times New Roman"/>
          <w:sz w:val="27"/>
          <w:szCs w:val="27"/>
          <w:spacing w:val="21"/>
          <w:w w:val="83"/>
          <w:i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83"/>
          <w:i/>
        </w:rPr>
        <w:t>candente</w:t>
      </w:r>
      <w:r>
        <w:rPr>
          <w:rFonts w:ascii="Times New Roman" w:hAnsi="Times New Roman" w:cs="Times New Roman" w:eastAsia="Times New Roman"/>
          <w:sz w:val="27"/>
          <w:szCs w:val="27"/>
          <w:spacing w:val="30"/>
          <w:w w:val="83"/>
          <w:i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83"/>
          <w:i/>
        </w:rPr>
        <w:t>para</w:t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83"/>
          <w:i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84"/>
          <w:i/>
        </w:rPr>
        <w:t>Hollywoo</w:t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84"/>
          <w:i/>
        </w:rPr>
        <w:t>d</w:t>
      </w:r>
      <w:r>
        <w:rPr>
          <w:rFonts w:ascii="Times New Roman" w:hAnsi="Times New Roman" w:cs="Times New Roman" w:eastAsia="Times New Roman"/>
          <w:sz w:val="27"/>
          <w:szCs w:val="27"/>
          <w:spacing w:val="21"/>
          <w:w w:val="84"/>
          <w:i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85"/>
          <w:i/>
        </w:rPr>
        <w:t>y</w:t>
      </w:r>
      <w:r>
        <w:rPr>
          <w:rFonts w:ascii="Times New Roman" w:hAnsi="Times New Roman" w:cs="Times New Roman" w:eastAsia="Times New Roman"/>
          <w:sz w:val="27"/>
          <w:szCs w:val="27"/>
          <w:spacing w:val="-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83"/>
          <w:i/>
        </w:rPr>
        <w:t>el</w:t>
      </w:r>
      <w:r>
        <w:rPr>
          <w:rFonts w:ascii="Times New Roman" w:hAnsi="Times New Roman" w:cs="Times New Roman" w:eastAsia="Times New Roman"/>
          <w:sz w:val="27"/>
          <w:szCs w:val="27"/>
          <w:spacing w:val="-11"/>
          <w:w w:val="83"/>
          <w:i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83"/>
          <w:i/>
        </w:rPr>
        <w:t>cine</w:t>
      </w:r>
      <w:r>
        <w:rPr>
          <w:rFonts w:ascii="Times New Roman" w:hAnsi="Times New Roman" w:cs="Times New Roman" w:eastAsia="Times New Roman"/>
          <w:sz w:val="27"/>
          <w:szCs w:val="27"/>
          <w:spacing w:val="-14"/>
          <w:w w:val="83"/>
          <w:i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83"/>
          <w:i/>
        </w:rPr>
        <w:t>europeo</w:t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83"/>
          <w:i/>
        </w:rPr>
        <w:t> </w:t>
      </w:r>
      <w:r>
        <w:rPr>
          <w:rFonts w:ascii="Times New Roman" w:hAnsi="Times New Roman" w:cs="Times New Roman" w:eastAsia="Times New Roman"/>
          <w:sz w:val="61"/>
          <w:szCs w:val="61"/>
          <w:spacing w:val="0"/>
          <w:w w:val="100"/>
        </w:rPr>
        <w:t>Cuando</w:t>
      </w:r>
      <w:r>
        <w:rPr>
          <w:rFonts w:ascii="Times New Roman" w:hAnsi="Times New Roman" w:cs="Times New Roman" w:eastAsia="Times New Roman"/>
          <w:sz w:val="61"/>
          <w:szCs w:val="61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66"/>
          <w:szCs w:val="66"/>
          <w:spacing w:val="0"/>
          <w:w w:val="94"/>
          <w:b/>
          <w:bCs/>
        </w:rPr>
        <w:t>el</w:t>
      </w:r>
      <w:r>
        <w:rPr>
          <w:rFonts w:ascii="Times New Roman" w:hAnsi="Times New Roman" w:cs="Times New Roman" w:eastAsia="Times New Roman"/>
          <w:sz w:val="66"/>
          <w:szCs w:val="66"/>
          <w:spacing w:val="-7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66"/>
          <w:szCs w:val="66"/>
          <w:spacing w:val="0"/>
          <w:w w:val="87"/>
          <w:b/>
          <w:bCs/>
        </w:rPr>
        <w:t>aula</w:t>
      </w:r>
      <w:r>
        <w:rPr>
          <w:rFonts w:ascii="Times New Roman" w:hAnsi="Times New Roman" w:cs="Times New Roman" w:eastAsia="Times New Roman"/>
          <w:sz w:val="66"/>
          <w:szCs w:val="66"/>
          <w:spacing w:val="0"/>
          <w:w w:val="87"/>
          <w:b/>
          <w:bCs/>
        </w:rPr>
        <w:t> </w:t>
      </w:r>
      <w:r>
        <w:rPr>
          <w:rFonts w:ascii="Times New Roman" w:hAnsi="Times New Roman" w:cs="Times New Roman" w:eastAsia="Times New Roman"/>
          <w:sz w:val="67"/>
          <w:szCs w:val="67"/>
          <w:spacing w:val="0"/>
          <w:w w:val="102"/>
        </w:rPr>
        <w:t>esunplató</w:t>
      </w:r>
      <w:r>
        <w:rPr>
          <w:rFonts w:ascii="Times New Roman" w:hAnsi="Times New Roman" w:cs="Times New Roman" w:eastAsia="Times New Roman"/>
          <w:sz w:val="67"/>
          <w:szCs w:val="67"/>
          <w:spacing w:val="0"/>
          <w:w w:val="10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59" w:lineRule="exact"/>
        <w:ind w:left="1891"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pict>
          <v:group style="position:absolute;margin-left:373.794342pt;margin-top:1.736082pt;width:91.889113pt;height:.1pt;mso-position-horizontal-relative:page;mso-position-vertical-relative:paragraph;z-index:-254" coordorigin="7476,35" coordsize="1838,2">
            <v:shape style="position:absolute;left:7476;top:35;width:1838;height:2" coordorigin="7476,35" coordsize="1838,0" path="m7476,35l9314,35e" filled="f" stroked="t" strokeweight=".479839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8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8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  <w:position w:val="-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8"/>
        </w:rPr>
        <w:t>niño</w:t>
      </w:r>
      <w:r>
        <w:rPr>
          <w:rFonts w:ascii="Times New Roman" w:hAnsi="Times New Roman" w:cs="Times New Roman" w:eastAsia="Times New Roman"/>
          <w:sz w:val="14"/>
          <w:szCs w:val="14"/>
          <w:spacing w:val="-4"/>
          <w:w w:val="100"/>
          <w:position w:val="-8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0"/>
          <w:w w:val="100"/>
          <w:position w:val="-8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10"/>
          <w:w w:val="100"/>
          <w:position w:val="-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position w:val="-8"/>
        </w:rPr>
        <w:t>maestro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position w:val="-8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2"/>
          <w:w w:val="100"/>
          <w:position w:val="-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position w:val="-8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3"/>
          <w:w w:val="100"/>
          <w:position w:val="-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position w:val="-8"/>
        </w:rPr>
        <w:t>padre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position w:val="-8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9"/>
          <w:w w:val="100"/>
          <w:position w:val="-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  <w:position w:val="-8"/>
        </w:rPr>
        <w:t>de­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40"/>
          <w:pgMar w:top="500" w:bottom="280" w:left="480" w:right="460"/>
          <w:cols w:num="4" w:equalWidth="0">
            <w:col w:w="2133" w:space="160"/>
            <w:col w:w="1899" w:space="285"/>
            <w:col w:w="2015" w:space="629"/>
            <w:col w:w="3839"/>
          </w:cols>
        </w:sectPr>
      </w:pPr>
      <w:rPr/>
    </w:p>
    <w:p>
      <w:pPr>
        <w:spacing w:before="94" w:after="0" w:line="240" w:lineRule="auto"/>
        <w:ind w:left="125" w:right="-61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ademá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profundiza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6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en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0" w:after="0" w:line="225" w:lineRule="exact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7"/>
        </w:rPr>
        <w:t>sortear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58" w:lineRule="exact"/>
        <w:ind w:right="-61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10"/>
        </w:rPr>
        <w:t>garantiza</w:t>
      </w:r>
      <w:r>
        <w:rPr>
          <w:rFonts w:ascii="Times New Roman" w:hAnsi="Times New Roman" w:cs="Times New Roman" w:eastAsia="Times New Roman"/>
          <w:sz w:val="14"/>
          <w:szCs w:val="14"/>
          <w:spacing w:val="33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integración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22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3" w:after="0" w:line="240" w:lineRule="auto"/>
        <w:ind w:left="10" w:right="668"/>
        <w:jc w:val="both"/>
        <w:rPr>
          <w:rFonts w:ascii="Times New Roman" w:hAnsi="Times New Roman" w:cs="Times New Roman" w:eastAsia="Times New Roman"/>
          <w:sz w:val="13"/>
          <w:szCs w:val="13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74"/>
        </w:rPr>
        <w:t>LLU[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74"/>
        </w:rPr>
        <w:t>S</w:t>
      </w:r>
      <w:r>
        <w:rPr>
          <w:rFonts w:ascii="Times New Roman" w:hAnsi="Times New Roman" w:cs="Times New Roman" w:eastAsia="Times New Roman"/>
          <w:sz w:val="13"/>
          <w:szCs w:val="13"/>
          <w:spacing w:val="21"/>
          <w:w w:val="74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84"/>
        </w:rPr>
        <w:t>BONET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84"/>
        </w:rPr>
        <w:t>MOJICA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</w:rPr>
      </w:r>
    </w:p>
    <w:p>
      <w:pPr>
        <w:spacing w:before="0" w:after="0" w:line="132" w:lineRule="exact"/>
        <w:ind w:left="10" w:right="1303"/>
        <w:jc w:val="both"/>
        <w:rPr>
          <w:rFonts w:ascii="Arial" w:hAnsi="Arial" w:cs="Arial" w:eastAsia="Arial"/>
          <w:sz w:val="12"/>
          <w:szCs w:val="12"/>
        </w:rPr>
      </w:pPr>
      <w:rPr/>
      <w:r>
        <w:rPr/>
        <w:pict>
          <v:group style="position:absolute;margin-left:373.794342pt;margin-top:7.952201pt;width:91.889113pt;height:.1pt;mso-position-horizontal-relative:page;mso-position-vertical-relative:paragraph;z-index:-253" coordorigin="7476,159" coordsize="1838,2">
            <v:shape style="position:absolute;left:7476;top:159;width:1838;height:2" coordorigin="7476,159" coordsize="1838,0" path="m7476,159l9314,159e" filled="f" stroked="t" strokeweight=".479839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75.713715pt;margin-top:.864875pt;width:29.481901pt;height:50.5pt;mso-position-horizontal-relative:page;mso-position-vertical-relative:paragraph;z-index:-251" type="#_x0000_t202" filled="f" stroked="f">
            <v:textbox inset="0,0,0,0">
              <w:txbxContent>
                <w:p>
                  <w:pPr>
                    <w:spacing w:before="0" w:after="0" w:line="1010" w:lineRule="exact"/>
                    <w:ind w:right="-191"/>
                    <w:jc w:val="left"/>
                    <w:rPr>
                      <w:rFonts w:ascii="Arial" w:hAnsi="Arial" w:cs="Arial" w:eastAsia="Arial"/>
                      <w:sz w:val="101"/>
                      <w:szCs w:val="101"/>
                    </w:rPr>
                  </w:pPr>
                  <w:rPr/>
                  <w:r>
                    <w:rPr>
                      <w:rFonts w:ascii="Arial" w:hAnsi="Arial" w:cs="Arial" w:eastAsia="Arial"/>
                      <w:sz w:val="101"/>
                      <w:szCs w:val="101"/>
                      <w:spacing w:val="0"/>
                      <w:w w:val="105"/>
                      <w:position w:val="-1"/>
                    </w:rPr>
                    <w:t>e</w:t>
                  </w:r>
                  <w:r>
                    <w:rPr>
                      <w:rFonts w:ascii="Arial" w:hAnsi="Arial" w:cs="Arial" w:eastAsia="Arial"/>
                      <w:sz w:val="101"/>
                      <w:szCs w:val="101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2"/>
          <w:szCs w:val="12"/>
          <w:color w:val="1A1A1A"/>
          <w:spacing w:val="8"/>
          <w:w w:val="73"/>
        </w:rPr>
        <w:t>B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93"/>
        </w:rPr>
        <w:t>arcelona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26" w:lineRule="auto"/>
        <w:ind w:left="619" w:right="-33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uand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tant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0"/>
        </w:rPr>
        <w:t>ha­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bla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14"/>
          <w:szCs w:val="1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cine</w:t>
      </w:r>
      <w:r>
        <w:rPr>
          <w:rFonts w:ascii="Times New Roman" w:hAnsi="Times New Roman" w:cs="Times New Roman" w:eastAsia="Times New Roman"/>
          <w:sz w:val="14"/>
          <w:szCs w:val="1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4"/>
        </w:rPr>
        <w:t>colegial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nos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5"/>
        </w:rPr>
        <w:t>VIene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9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8"/>
        </w:rPr>
        <w:t>impo­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niendo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4"/>
          <w:szCs w:val="1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6"/>
        </w:rPr>
        <w:t>Holly­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1" w:after="0" w:line="226" w:lineRule="auto"/>
        <w:ind w:left="5" w:right="-44" w:firstLine="-5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wood</w:t>
      </w:r>
      <w:r>
        <w:rPr>
          <w:rFonts w:ascii="Times New Roman" w:hAnsi="Times New Roman" w:cs="Times New Roman" w:eastAsia="Times New Roman"/>
          <w:sz w:val="14"/>
          <w:szCs w:val="1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mentalida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adoles­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cent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colegi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micro­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cosmo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social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sigue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vigente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3"/>
        </w:rPr>
        <w:t>en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ámbito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7"/>
        </w:rPr>
        <w:t>cinematográfico;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desde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distinta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perspectiva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8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si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examinamo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dos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últimos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filmes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centrado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temáti­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temática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educacional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2"/>
        </w:rPr>
        <w:t>lle­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gado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1"/>
        </w:rPr>
        <w:t>nuestra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1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3"/>
          <w:w w:val="11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sala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comer­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ciales: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ol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1"/>
          <w:i/>
        </w:rPr>
        <w:t>clase.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1" w:after="0" w:line="226" w:lineRule="auto"/>
        <w:ind w:left="5" w:right="-44" w:firstLine="144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Denni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Gansel</w:t>
      </w:r>
      <w:r>
        <w:rPr>
          <w:rFonts w:ascii="Times New Roman" w:hAnsi="Times New Roman" w:cs="Times New Roman" w:eastAsia="Times New Roman"/>
          <w:sz w:val="14"/>
          <w:szCs w:val="1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recrea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4"/>
          <w:i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4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ol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14"/>
          <w:szCs w:val="1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hech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acaecid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3"/>
        </w:rPr>
        <w:t>1967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escuela</w:t>
      </w:r>
      <w:r>
        <w:rPr>
          <w:rFonts w:ascii="Times New Roman" w:hAnsi="Times New Roman" w:cs="Times New Roman" w:eastAsia="Times New Roman"/>
          <w:sz w:val="14"/>
          <w:szCs w:val="1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1"/>
        </w:rPr>
        <w:t>estadouniden­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dond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profeso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histo­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ria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debi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ó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cancela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proyecto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denominad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1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Tercer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98"/>
          <w:i/>
        </w:rPr>
        <w:t>ol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99"/>
          <w:i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con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deseaba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mostra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sus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alumno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4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realmente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1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era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autocracia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6"/>
        </w:rPr>
        <w:t>película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Gansel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profesor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anti­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guo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okupa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quiere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1"/>
        </w:rPr>
        <w:t>experimen­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sus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alumno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existe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posibilida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auto­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cracia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7"/>
        </w:rPr>
        <w:t>nacionalsocialismo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1"/>
        </w:rPr>
        <w:t>reaparezca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Alemania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7"/>
        </w:rPr>
        <w:t>Es­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ensay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crea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nuev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4"/>
          <w:i/>
        </w:rPr>
        <w:t>or­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4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de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entre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jóvene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estudian­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tambié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deberá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parali­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zad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profeso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"/>
          <w:w w:val="109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0"/>
          <w:w w:val="109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-1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para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que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vaya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manos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2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25" w:lineRule="auto"/>
        <w:ind w:left="5" w:right="67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para</w:t>
      </w:r>
      <w:r>
        <w:rPr>
          <w:rFonts w:ascii="Times New Roman" w:hAnsi="Times New Roman" w:cs="Times New Roman" w:eastAsia="Times New Roman"/>
          <w:sz w:val="14"/>
          <w:szCs w:val="1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14"/>
          <w:szCs w:val="1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element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fundacional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vida</w:t>
      </w:r>
      <w:r>
        <w:rPr>
          <w:rFonts w:ascii="Times New Roman" w:hAnsi="Times New Roman" w:cs="Times New Roman" w:eastAsia="Times New Roman"/>
          <w:sz w:val="14"/>
          <w:szCs w:val="1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yo</w:t>
      </w:r>
      <w:r>
        <w:rPr>
          <w:rFonts w:ascii="Times New Roman" w:hAnsi="Times New Roman" w:cs="Times New Roman" w:eastAsia="Times New Roman"/>
          <w:sz w:val="14"/>
          <w:szCs w:val="1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quise</w:t>
      </w:r>
      <w:r>
        <w:rPr>
          <w:rFonts w:ascii="Times New Roman" w:hAnsi="Times New Roman" w:cs="Times New Roman" w:eastAsia="Times New Roman"/>
          <w:sz w:val="14"/>
          <w:szCs w:val="1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0"/>
        </w:rPr>
        <w:t>captar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Se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tener"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Otr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1"/>
        </w:rPr>
        <w:t>director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francés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1"/>
        </w:rPr>
        <w:t>Bertran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1"/>
        </w:rPr>
        <w:t>Tavernier,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0"/>
        </w:rPr>
        <w:t>recreaba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Ha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empiez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6"/>
          <w:i/>
        </w:rPr>
        <w:t>todo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6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(1998)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figura</w:t>
      </w:r>
      <w:r>
        <w:rPr>
          <w:rFonts w:ascii="Times New Roman" w:hAnsi="Times New Roman" w:cs="Times New Roman" w:eastAsia="Times New Roman"/>
          <w:sz w:val="14"/>
          <w:szCs w:val="1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2"/>
        </w:rPr>
        <w:t>directo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2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-4"/>
          <w:w w:val="11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2"/>
        </w:rPr>
        <w:t>de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escuela</w:t>
      </w:r>
      <w:r>
        <w:rPr>
          <w:rFonts w:ascii="Times New Roman" w:hAnsi="Times New Roman" w:cs="Times New Roman" w:eastAsia="Times New Roman"/>
          <w:sz w:val="14"/>
          <w:szCs w:val="1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ubicada</w:t>
      </w:r>
      <w:r>
        <w:rPr>
          <w:rFonts w:ascii="Times New Roman" w:hAnsi="Times New Roman" w:cs="Times New Roman" w:eastAsia="Times New Roman"/>
          <w:sz w:val="14"/>
          <w:szCs w:val="1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1"/>
        </w:rPr>
        <w:t>una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empobrecida</w:t>
      </w:r>
      <w:r>
        <w:rPr>
          <w:rFonts w:ascii="Times New Roman" w:hAnsi="Times New Roman" w:cs="Times New Roman" w:eastAsia="Times New Roman"/>
          <w:sz w:val="14"/>
          <w:szCs w:val="14"/>
          <w:spacing w:val="-7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zona</w:t>
      </w:r>
      <w:r>
        <w:rPr>
          <w:rFonts w:ascii="Times New Roman" w:hAnsi="Times New Roman" w:cs="Times New Roman" w:eastAsia="Times New Roman"/>
          <w:sz w:val="14"/>
          <w:szCs w:val="1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14"/>
          <w:szCs w:val="1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0"/>
        </w:rPr>
        <w:t>nordes­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Franci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109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0"/>
          <w:w w:val="109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-11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antañ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próspera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cuenca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miner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2"/>
        </w:rPr>
        <w:t>partiend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2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9"/>
          <w:w w:val="11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2"/>
        </w:rPr>
        <w:t>de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terrible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drama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3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familiares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oculto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rostro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infantiles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7"/>
        </w:rPr>
        <w:t>inocencia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0"/>
          <w:w w:val="10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7"/>
        </w:rPr>
        <w:t>mancillada.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51" w:lineRule="exact"/>
        <w:ind w:left="121" w:right="65"/>
        <w:jc w:val="center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realida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puede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8"/>
        </w:rPr>
        <w:t>con­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0" w:after="0" w:line="149" w:lineRule="exact"/>
        <w:ind w:right="85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11"/>
        </w:rPr>
        <w:t>vertirse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1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11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literaria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cinemato­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0" w:after="0" w:line="154" w:lineRule="exact"/>
        <w:ind w:left="5" w:right="78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gráficamente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má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6"/>
        </w:rPr>
        <w:t>fasci­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4" w:after="0" w:line="226" w:lineRule="auto"/>
        <w:ind w:left="5" w:right="70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nante</w:t>
      </w:r>
      <w:r>
        <w:rPr>
          <w:rFonts w:ascii="Times New Roman" w:hAnsi="Times New Roman" w:cs="Times New Roman" w:eastAsia="Times New Roman"/>
          <w:sz w:val="14"/>
          <w:szCs w:val="1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ficcione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1"/>
        </w:rPr>
        <w:t>algo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evidente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este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0"/>
        </w:rPr>
        <w:t>sentid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11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312F2F"/>
          <w:spacing w:val="0"/>
          <w:w w:val="117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312F2F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cine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norteamerican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8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ha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2"/>
        </w:rPr>
        <w:t>sustentad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2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má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historias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ficticia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convertida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8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guión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parti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elemento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12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tomados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vida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real.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50" w:lineRule="exact"/>
        <w:ind w:left="118" w:right="72"/>
        <w:jc w:val="center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Má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allá</w:t>
      </w:r>
      <w:r>
        <w:rPr>
          <w:rFonts w:ascii="Times New Roman" w:hAnsi="Times New Roman" w:cs="Times New Roman" w:eastAsia="Times New Roman"/>
          <w:sz w:val="14"/>
          <w:szCs w:val="1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visione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8"/>
        </w:rPr>
        <w:t>poéti­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0" w:after="0" w:line="225" w:lineRule="auto"/>
        <w:ind w:left="5" w:right="72" w:firstLine="5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1"/>
        </w:rPr>
        <w:t>buscaba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-17"/>
          <w:w w:val="11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1"/>
        </w:rPr>
        <w:t>-y</w:t>
      </w:r>
      <w:r>
        <w:rPr>
          <w:rFonts w:ascii="Times New Roman" w:hAnsi="Times New Roman" w:cs="Times New Roman" w:eastAsia="Times New Roman"/>
          <w:sz w:val="14"/>
          <w:szCs w:val="14"/>
          <w:spacing w:val="18"/>
          <w:w w:val="11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7"/>
        </w:rPr>
        <w:t>conse­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2"/>
        </w:rPr>
        <w:t>guían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2"/>
        </w:rPr>
        <w:t>-</w:t>
      </w:r>
      <w:r>
        <w:rPr>
          <w:rFonts w:ascii="Times New Roman" w:hAnsi="Times New Roman" w:cs="Times New Roman" w:eastAsia="Times New Roman"/>
          <w:sz w:val="14"/>
          <w:szCs w:val="14"/>
          <w:spacing w:val="29"/>
          <w:w w:val="11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2"/>
        </w:rPr>
        <w:t>conmove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2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1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4"/>
          <w:szCs w:val="1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especta­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dor,</w:t>
      </w:r>
      <w:r>
        <w:rPr>
          <w:rFonts w:ascii="Times New Roman" w:hAnsi="Times New Roman" w:cs="Times New Roman" w:eastAsia="Times New Roman"/>
          <w:sz w:val="14"/>
          <w:szCs w:val="1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cas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El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clu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lo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poe-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" w:right="447"/>
        <w:jc w:val="both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79"/>
        </w:rPr>
        <w:t>D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79"/>
        </w:rPr>
        <w:t>E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17"/>
          <w:w w:val="79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</w:rPr>
        <w:t>CANTEl</w:t>
      </w:r>
      <w:r>
        <w:rPr>
          <w:rFonts w:ascii="Times New Roman" w:hAnsi="Times New Roman" w:cs="Times New Roman" w:eastAsia="Times New Roman"/>
          <w:sz w:val="13"/>
          <w:szCs w:val="1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90"/>
        </w:rPr>
        <w:t>A</w:t>
      </w:r>
      <w:r>
        <w:rPr>
          <w:rFonts w:ascii="Times New Roman" w:hAnsi="Times New Roman" w:cs="Times New Roman" w:eastAsia="Times New Roman"/>
          <w:sz w:val="13"/>
          <w:szCs w:val="13"/>
          <w:spacing w:val="22"/>
          <w:w w:val="9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90"/>
        </w:rPr>
        <w:t>TRUFFAUT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</w:rPr>
      </w:r>
    </w:p>
    <w:p>
      <w:pPr>
        <w:spacing w:before="21" w:after="0" w:line="226" w:lineRule="exact"/>
        <w:ind w:left="5" w:right="24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'La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clase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'</w:t>
      </w:r>
      <w:r>
        <w:rPr>
          <w:rFonts w:ascii="Times New Roman" w:hAnsi="Times New Roman" w:cs="Times New Roman" w:eastAsia="Times New Roman"/>
          <w:sz w:val="22"/>
          <w:szCs w:val="22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actualiza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univers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escolar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mostrad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6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33" w:lineRule="exact"/>
        <w:ind w:left="5" w:right="488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'Lo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400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golpes'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type w:val="continuous"/>
          <w:pgSz w:w="11900" w:h="16840"/>
          <w:pgMar w:top="500" w:bottom="280" w:left="480" w:right="460"/>
          <w:cols w:num="5" w:equalWidth="0">
            <w:col w:w="2127" w:space="177"/>
            <w:col w:w="646" w:space="1527"/>
            <w:col w:w="1989" w:space="535"/>
            <w:col w:w="1846" w:space="159"/>
            <w:col w:w="1954"/>
          </w:cols>
        </w:sectPr>
      </w:pPr>
      <w:rPr/>
    </w:p>
    <w:p>
      <w:pPr>
        <w:spacing w:before="11" w:after="0" w:line="226" w:lineRule="exact"/>
        <w:ind w:left="129" w:right="-32" w:firstLine="-1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86"/>
          <w:i/>
        </w:rPr>
        <w:t>El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86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86"/>
          <w:i/>
        </w:rPr>
        <w:t>sistem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86"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86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86"/>
          <w:i/>
        </w:rPr>
        <w:t>educativ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86"/>
          <w:i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86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86"/>
          <w:i/>
        </w:rPr>
        <w:t>francé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86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86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86"/>
          <w:i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86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86"/>
          <w:i/>
        </w:rPr>
        <w:t>universitari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86"/>
          <w:i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86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tiene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96"/>
          <w:i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spacing w:val="-3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6"/>
          <w:i/>
        </w:rPr>
        <w:t>15,8%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6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86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86"/>
          <w:i/>
        </w:rPr>
        <w:t>más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86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86"/>
          <w:i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86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86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86"/>
          <w:i/>
        </w:rPr>
        <w:t>alumno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86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86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86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86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86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86"/>
          <w:i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86"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86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86"/>
          <w:i/>
        </w:rPr>
        <w:t>públic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86"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5"/>
          <w:w w:val="86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86"/>
          <w:i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86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86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88"/>
          <w:i/>
        </w:rPr>
        <w:t>España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ind w:left="312" w:right="-20"/>
        <w:jc w:val="left"/>
        <w:tabs>
          <w:tab w:pos="880" w:val="left"/>
          <w:tab w:pos="2200" w:val="left"/>
        </w:tabs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  <w:position w:val="-4"/>
        </w:rPr>
        <w:t>Pública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-4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-4"/>
        </w:rPr>
      </w:r>
      <w:r>
        <w:rPr>
          <w:rFonts w:ascii="Arial" w:hAnsi="Arial" w:cs="Arial" w:eastAsia="Arial"/>
          <w:sz w:val="26"/>
          <w:szCs w:val="26"/>
          <w:color w:val="9E724F"/>
          <w:spacing w:val="0"/>
          <w:w w:val="139"/>
          <w:position w:val="-4"/>
        </w:rPr>
        <w:t>j</w:t>
      </w:r>
      <w:r>
        <w:rPr>
          <w:rFonts w:ascii="Arial" w:hAnsi="Arial" w:cs="Arial" w:eastAsia="Arial"/>
          <w:sz w:val="26"/>
          <w:szCs w:val="26"/>
          <w:color w:val="9E724F"/>
          <w:spacing w:val="-37"/>
          <w:w w:val="100"/>
          <w:position w:val="-4"/>
        </w:rPr>
        <w:t> 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93"/>
          <w:position w:val="-4"/>
        </w:rPr>
        <w:t>Privada,</w:t>
      </w:r>
      <w:r>
        <w:rPr>
          <w:rFonts w:ascii="Arial" w:hAnsi="Arial" w:cs="Arial" w:eastAsia="Arial"/>
          <w:sz w:val="12"/>
          <w:szCs w:val="12"/>
          <w:color w:val="000000"/>
          <w:spacing w:val="-16"/>
          <w:w w:val="100"/>
          <w:position w:val="-4"/>
        </w:rPr>
        <w:t> 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  <w:position w:val="-4"/>
        </w:rPr>
        <w:t>concertada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  <w:position w:val="-4"/>
        </w:rPr>
        <w:tab/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  <w:position w:val="-4"/>
        </w:rPr>
      </w:r>
      <w:r>
        <w:rPr>
          <w:rFonts w:ascii="Arial" w:hAnsi="Arial" w:cs="Arial" w:eastAsia="Arial"/>
          <w:sz w:val="26"/>
          <w:szCs w:val="26"/>
          <w:color w:val="564F7E"/>
          <w:spacing w:val="0"/>
          <w:w w:val="130"/>
          <w:position w:val="-4"/>
        </w:rPr>
        <w:t>j</w:t>
      </w:r>
      <w:r>
        <w:rPr>
          <w:rFonts w:ascii="Arial" w:hAnsi="Arial" w:cs="Arial" w:eastAsia="Arial"/>
          <w:sz w:val="26"/>
          <w:szCs w:val="26"/>
          <w:color w:val="564F7E"/>
          <w:spacing w:val="-40"/>
          <w:w w:val="130"/>
          <w:position w:val="-4"/>
        </w:rPr>
        <w:t> 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  <w:position w:val="-4"/>
        </w:rPr>
        <w:t>Inmigración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0" w:after="0" w:line="155" w:lineRule="exact"/>
        <w:ind w:right="-20"/>
        <w:jc w:val="right"/>
        <w:rPr>
          <w:rFonts w:ascii="Times New Roman" w:hAnsi="Times New Roman" w:cs="Times New Roman" w:eastAsia="Times New Roman"/>
          <w:sz w:val="29"/>
          <w:szCs w:val="29"/>
        </w:rPr>
      </w:pPr>
      <w:rPr/>
      <w:r>
        <w:rPr>
          <w:rFonts w:ascii="Times New Roman" w:hAnsi="Times New Roman" w:cs="Times New Roman" w:eastAsia="Times New Roman"/>
          <w:sz w:val="29"/>
          <w:szCs w:val="29"/>
          <w:color w:val="312F2F"/>
          <w:spacing w:val="17"/>
          <w:w w:val="13"/>
          <w:position w:val="-7"/>
        </w:rPr>
        <w:t>1</w:t>
      </w:r>
      <w:r>
        <w:rPr>
          <w:rFonts w:ascii="Times New Roman" w:hAnsi="Times New Roman" w:cs="Times New Roman" w:eastAsia="Times New Roman"/>
          <w:sz w:val="29"/>
          <w:szCs w:val="29"/>
          <w:color w:val="90776B"/>
          <w:spacing w:val="0"/>
          <w:w w:val="78"/>
          <w:position w:val="-7"/>
        </w:rPr>
        <w:t>-::::':</w:t>
      </w:r>
      <w:r>
        <w:rPr>
          <w:rFonts w:ascii="Times New Roman" w:hAnsi="Times New Roman" w:cs="Times New Roman" w:eastAsia="Times New Roman"/>
          <w:sz w:val="29"/>
          <w:szCs w:val="29"/>
          <w:color w:val="CAAF9A"/>
          <w:spacing w:val="0"/>
          <w:w w:val="134"/>
          <w:position w:val="-7"/>
        </w:rPr>
        <w:t>---==</w:t>
      </w:r>
      <w:r>
        <w:rPr>
          <w:rFonts w:ascii="Times New Roman" w:hAnsi="Times New Roman" w:cs="Times New Roman" w:eastAsia="Times New Roman"/>
          <w:sz w:val="29"/>
          <w:szCs w:val="29"/>
          <w:color w:val="CAAF9A"/>
          <w:spacing w:val="-27"/>
          <w:w w:val="135"/>
          <w:position w:val="-7"/>
        </w:rPr>
        <w:t>-</w:t>
      </w:r>
      <w:r>
        <w:rPr>
          <w:rFonts w:ascii="Times New Roman" w:hAnsi="Times New Roman" w:cs="Times New Roman" w:eastAsia="Times New Roman"/>
          <w:sz w:val="29"/>
          <w:szCs w:val="29"/>
          <w:color w:val="4F463D"/>
          <w:spacing w:val="0"/>
          <w:w w:val="13"/>
          <w:position w:val="-7"/>
        </w:rPr>
        <w:t>1</w:t>
      </w:r>
      <w:r>
        <w:rPr>
          <w:rFonts w:ascii="Times New Roman" w:hAnsi="Times New Roman" w:cs="Times New Roman" w:eastAsia="Times New Roman"/>
          <w:sz w:val="29"/>
          <w:szCs w:val="29"/>
          <w:color w:val="000000"/>
          <w:spacing w:val="0"/>
          <w:w w:val="100"/>
          <w:position w:val="0"/>
        </w:rPr>
      </w:r>
    </w:p>
    <w:p>
      <w:pPr>
        <w:spacing w:before="2" w:after="0" w:line="226" w:lineRule="auto"/>
        <w:ind w:right="-44" w:firstLine="5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cree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mucho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jóvenes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0"/>
        </w:rPr>
        <w:t>este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apartad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coincidencia</w:t>
      </w:r>
      <w:r>
        <w:rPr>
          <w:rFonts w:ascii="Times New Roman" w:hAnsi="Times New Roman" w:cs="Times New Roman" w:eastAsia="Times New Roman"/>
          <w:sz w:val="14"/>
          <w:szCs w:val="1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4"/>
        </w:rPr>
        <w:t>ca­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0"/>
        </w:rPr>
        <w:t>generalizada:</w:t>
      </w:r>
      <w:r>
        <w:rPr>
          <w:rFonts w:ascii="Times New Roman" w:hAnsi="Times New Roman" w:cs="Times New Roman" w:eastAsia="Times New Roman"/>
          <w:sz w:val="14"/>
          <w:szCs w:val="14"/>
          <w:spacing w:val="34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mensaje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2"/>
        </w:rPr>
        <w:t>de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formació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-5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14"/>
          <w:szCs w:val="1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0"/>
        </w:rPr>
        <w:t>pasaporte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para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mejo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padre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312F2F"/>
          <w:spacing w:val="-6"/>
          <w:w w:val="135"/>
        </w:rPr>
        <w:t>"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7"/>
        </w:rPr>
        <w:t>no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llega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18"/>
          <w:w w:val="100"/>
        </w:rPr>
        <w:t>"</w:t>
      </w:r>
      <w:r>
        <w:rPr>
          <w:rFonts w:ascii="Times New Roman" w:hAnsi="Times New Roman" w:cs="Times New Roman" w:eastAsia="Times New Roman"/>
          <w:sz w:val="14"/>
          <w:szCs w:val="14"/>
          <w:color w:val="312F2F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312F2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312F2F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debe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sa­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2" w:after="0" w:line="226" w:lineRule="auto"/>
        <w:ind w:left="-24" w:right="-20" w:firstLine="5"/>
        <w:jc w:val="righ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credulida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-8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masa</w:t>
      </w:r>
      <w:r>
        <w:rPr>
          <w:rFonts w:ascii="Times New Roman" w:hAnsi="Times New Roman" w:cs="Times New Roman" w:eastAsia="Times New Roman"/>
          <w:sz w:val="14"/>
          <w:szCs w:val="14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es­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cas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juvenil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sigue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siendo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enorme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este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mund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4"/>
        </w:rPr>
        <w:t>global.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clase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(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Entre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2"/>
          <w:i/>
        </w:rPr>
        <w:t>murs),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2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1"/>
        </w:rPr>
        <w:t>Laurent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3"/>
          <w:w w:val="11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1"/>
        </w:rPr>
        <w:t>Cantet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5"/>
          <w:w w:val="11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sitúa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99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Francia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actual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312F2F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312F2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312F2F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2"/>
        </w:rPr>
        <w:t>de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19" w:lineRule="auto"/>
        <w:ind w:right="60" w:firstLine="1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83"/>
        </w:rPr>
        <w:t>EL</w:t>
      </w:r>
      <w:r>
        <w:rPr>
          <w:rFonts w:ascii="Times New Roman" w:hAnsi="Times New Roman" w:cs="Times New Roman" w:eastAsia="Times New Roman"/>
          <w:sz w:val="13"/>
          <w:szCs w:val="13"/>
          <w:spacing w:val="15"/>
          <w:w w:val="83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83"/>
        </w:rPr>
        <w:t>COLEGI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83"/>
        </w:rPr>
        <w:t>O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83"/>
        </w:rPr>
        <w:t>  </w:t>
      </w:r>
      <w:r>
        <w:rPr>
          <w:rFonts w:ascii="Times New Roman" w:hAnsi="Times New Roman" w:cs="Times New Roman" w:eastAsia="Times New Roman"/>
          <w:sz w:val="13"/>
          <w:szCs w:val="13"/>
          <w:spacing w:val="23"/>
          <w:w w:val="83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3"/>
          <w:szCs w:val="1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</w:rPr>
        <w:t>SOCIEDAD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'La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ola'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1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maestr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ensaya</w:t>
      </w:r>
      <w:r>
        <w:rPr>
          <w:rFonts w:ascii="Times New Roman" w:hAnsi="Times New Roman" w:cs="Times New Roman" w:eastAsia="Times New Roman"/>
          <w:sz w:val="22"/>
          <w:szCs w:val="22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hipótesi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5"/>
        </w:rPr>
        <w:t>retorno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40"/>
          <w:pgMar w:top="500" w:bottom="280" w:left="480" w:right="460"/>
          <w:cols w:num="4" w:equalWidth="0">
            <w:col w:w="4315" w:space="162"/>
            <w:col w:w="2005" w:space="523"/>
            <w:col w:w="1850" w:space="151"/>
            <w:col w:w="1954"/>
          </w:cols>
        </w:sectPr>
      </w:pPr>
      <w:rPr/>
    </w:p>
    <w:p>
      <w:pPr>
        <w:spacing w:before="0" w:after="0" w:line="63" w:lineRule="exact"/>
        <w:ind w:left="173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79"/>
          <w:position w:val="1"/>
        </w:rPr>
        <w:t>ESPAÑA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spacing w:before="6" w:after="0" w:line="240" w:lineRule="auto"/>
        <w:ind w:left="168" w:right="-58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</w:rPr>
        <w:t>7.419.98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9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alumnos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0" w:after="0" w:line="63" w:lineRule="exact"/>
        <w:ind w:left="5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/>
        <w:br w:type="column"/>
      </w:r>
      <w:r>
        <w:rPr>
          <w:rFonts w:ascii="Arial" w:hAnsi="Arial" w:cs="Arial" w:eastAsia="Arial"/>
          <w:sz w:val="12"/>
          <w:szCs w:val="12"/>
          <w:spacing w:val="0"/>
          <w:w w:val="79"/>
          <w:position w:val="1"/>
        </w:rPr>
        <w:t>CATALUNYA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spacing w:before="6" w:after="0" w:line="240" w:lineRule="auto"/>
        <w:ind w:right="-58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</w:rPr>
        <w:t>1.180.46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0</w:t>
      </w:r>
      <w:r>
        <w:rPr>
          <w:rFonts w:ascii="Arial" w:hAnsi="Arial" w:cs="Arial" w:eastAsia="Arial"/>
          <w:sz w:val="12"/>
          <w:szCs w:val="12"/>
          <w:spacing w:val="6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alumnos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0" w:after="0" w:line="111" w:lineRule="exact"/>
        <w:ind w:right="-61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be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qu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27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el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0"/>
          <w:position w:val="1"/>
        </w:rPr>
        <w:t>sistem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110"/>
          <w:position w:val="1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312F2F"/>
          <w:spacing w:val="0"/>
          <w:w w:val="110"/>
          <w:position w:val="1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312F2F"/>
          <w:spacing w:val="-2"/>
          <w:w w:val="11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position w:val="1"/>
        </w:rPr>
        <w:t>por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position w:val="1"/>
        </w:rPr>
        <w:t>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7"/>
          <w:position w:val="1"/>
        </w:rPr>
        <w:t>mism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"/>
          <w:w w:val="108"/>
          <w:position w:val="1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312F2F"/>
          <w:spacing w:val="0"/>
          <w:w w:val="117"/>
          <w:position w:val="1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0" w:after="0" w:line="151" w:lineRule="exact"/>
        <w:ind w:right="-56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0"/>
        </w:rPr>
        <w:t>garantiza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8"/>
        </w:rPr>
        <w:t>progres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8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312F2F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312F2F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3"/>
        </w:rPr>
        <w:t>de­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11" w:lineRule="exact"/>
        <w:ind w:right="-57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spacing w:val="3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0"/>
          <w:position w:val="1"/>
        </w:rPr>
        <w:t>enseñanza</w:t>
      </w:r>
      <w:r>
        <w:rPr>
          <w:rFonts w:ascii="Times New Roman" w:hAnsi="Times New Roman" w:cs="Times New Roman" w:eastAsia="Times New Roman"/>
          <w:sz w:val="14"/>
          <w:szCs w:val="14"/>
          <w:spacing w:val="24"/>
          <w:w w:val="11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públic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312F2F"/>
          <w:spacing w:val="0"/>
          <w:w w:val="100"/>
          <w:position w:val="1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312F2F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312F2F"/>
          <w:spacing w:val="18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position w:val="1"/>
        </w:rPr>
        <w:t>qu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1"/>
          <w:position w:val="1"/>
        </w:rPr>
        <w:t>ya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0" w:after="0" w:line="151" w:lineRule="exact"/>
        <w:ind w:right="-61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estaba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1"/>
        </w:rPr>
        <w:t>presente</w:t>
      </w:r>
      <w:r>
        <w:rPr>
          <w:rFonts w:ascii="Times New Roman" w:hAnsi="Times New Roman" w:cs="Times New Roman" w:eastAsia="Times New Roman"/>
          <w:sz w:val="14"/>
          <w:szCs w:val="14"/>
          <w:spacing w:val="24"/>
          <w:w w:val="11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4"/>
          <w:szCs w:val="1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7"/>
        </w:rPr>
        <w:t>medio­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0" w:after="0" w:line="230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1"/>
        </w:rPr>
        <w:t>autocracia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40"/>
          <w:pgMar w:top="500" w:bottom="280" w:left="480" w:right="460"/>
          <w:cols w:num="5" w:equalWidth="0">
            <w:col w:w="1176" w:space="383"/>
            <w:col w:w="1013" w:space="1904"/>
            <w:col w:w="2007" w:space="527"/>
            <w:col w:w="1826" w:space="175"/>
            <w:col w:w="1949"/>
          </w:cols>
        </w:sectPr>
      </w:pPr>
      <w:rPr/>
    </w:p>
    <w:p>
      <w:pPr>
        <w:spacing w:before="8" w:after="0" w:line="240" w:lineRule="auto"/>
        <w:ind w:left="523" w:right="-20"/>
        <w:jc w:val="left"/>
        <w:tabs>
          <w:tab w:pos="1920" w:val="left"/>
          <w:tab w:pos="3580" w:val="left"/>
        </w:tabs>
        <w:rPr>
          <w:rFonts w:ascii="Arial" w:hAnsi="Arial" w:cs="Arial" w:eastAsia="Arial"/>
          <w:sz w:val="12"/>
          <w:szCs w:val="12"/>
        </w:rPr>
      </w:pPr>
      <w:rPr/>
      <w:r>
        <w:rPr/>
        <w:pict>
          <v:shape style="position:absolute;margin-left:0pt;margin-top:248.640015pt;width:352.320007pt;height:256.320007pt;mso-position-horizontal-relative:page;mso-position-vertical-relative:page;z-index:-259" type="#_x0000_t75">
            <v:imagedata r:id="rId5" o:title=""/>
          </v:shape>
        </w:pict>
      </w:r>
      <w:r>
        <w:rPr/>
        <w:pict>
          <v:group style="position:absolute;margin-left:29.390121pt;margin-top:517.701660pt;width:212.529878pt;height:142.778354pt;mso-position-horizontal-relative:page;mso-position-vertical-relative:page;z-index:-258" coordorigin="588,10354" coordsize="4251,2856">
            <v:shape style="position:absolute;left:2227;top:11386;width:2611;height:1824" type="#_x0000_t75">
              <v:imagedata r:id="rId6" o:title=""/>
            </v:shape>
            <v:group style="position:absolute;left:1994;top:11340;width:2;height:1747" coordorigin="1994,11340" coordsize="2,1747">
              <v:shape style="position:absolute;left:1994;top:11340;width:2;height:1747" coordorigin="1994,11340" coordsize="0,1747" path="m1994,13087l1994,11340e" filled="f" stroked="t" strokeweight=".239919pt" strokecolor="#000000">
                <v:path arrowok="t"/>
              </v:shape>
            </v:group>
            <v:group style="position:absolute;left:602;top:11921;width:2;height:1094" coordorigin="602,11921" coordsize="2,1094">
              <v:shape style="position:absolute;left:602;top:11921;width:2;height:1094" coordorigin="602,11921" coordsize="0,1094" path="m602,13015l602,11921e" filled="f" stroked="t" strokeweight="1.199597pt" strokecolor="#DFCFC3">
                <v:path arrowok="t"/>
              </v:shape>
            </v:group>
            <v:group style="position:absolute;left:595;top:13073;width:1631;height:2" coordorigin="595,13073" coordsize="1631,2">
              <v:shape style="position:absolute;left:595;top:13073;width:1631;height:2" coordorigin="595,13073" coordsize="1631,0" path="m595,13073l2226,13073e" filled="f" stroked="t" strokeweight=".719758pt" strokecolor="#C3AFA3">
                <v:path arrowok="t"/>
              </v:shape>
            </v:group>
            <v:group style="position:absolute;left:595;top:10359;width:4189;height:2" coordorigin="595,10359" coordsize="4189,2">
              <v:shape style="position:absolute;left:595;top:10359;width:4189;height:2" coordorigin="595,10359" coordsize="4189,0" path="m595,10359l4784,10359e" filled="f" stroked="t" strokeweight=".239919pt" strokecolor="#000000">
                <v:path arrowok="t"/>
              </v:shape>
            </v:group>
            <v:group style="position:absolute;left:4782;top:10356;width:2;height:2265" coordorigin="4782,10356" coordsize="2,2265">
              <v:shape style="position:absolute;left:4782;top:10356;width:2;height:2265" coordorigin="4782,10356" coordsize="0,2265" path="m4782,12622l4782,10356e" filled="f" stroked="t" strokeweight=".239919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0pt;margin-top:94.542038pt;width:565.969758pt;height:.1pt;mso-position-horizontal-relative:page;mso-position-vertical-relative:page;z-index:-252" coordorigin="0,1891" coordsize="11319,2">
            <v:shape style="position:absolute;left:0;top:1891;width:11319;height:2" coordorigin="0,1891" coordsize="11319,0" path="m0,1891l11319,1891e" filled="f" stroked="t" strokeweight="4.798387pt" strokecolor="#002F7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2"/>
        </w:rPr>
        <w:t>67,4%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-6"/>
        </w:rPr>
        <w:t>63,4%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-6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  <w:t>83,2%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758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.30645pt;margin-top:8.386246pt;width:33.066586pt;height:34.5pt;mso-position-horizontal-relative:page;mso-position-vertical-relative:paragraph;z-index:-250" type="#_x0000_t202" filled="f" stroked="f">
            <v:textbox inset="0,0,0,0">
              <w:txbxContent>
                <w:p>
                  <w:pPr>
                    <w:spacing w:before="0" w:after="0" w:line="690" w:lineRule="exact"/>
                    <w:ind w:right="-143"/>
                    <w:jc w:val="left"/>
                    <w:tabs>
                      <w:tab w:pos="460" w:val="left"/>
                    </w:tabs>
                    <w:rPr>
                      <w:rFonts w:ascii="Arial" w:hAnsi="Arial" w:cs="Arial" w:eastAsia="Arial"/>
                      <w:sz w:val="69"/>
                      <w:szCs w:val="69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49"/>
                      <w:szCs w:val="49"/>
                      <w:color w:val="E1D1C4"/>
                      <w:spacing w:val="0"/>
                      <w:w w:val="52"/>
                      <w:position w:val="-1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49"/>
                      <w:szCs w:val="49"/>
                      <w:color w:val="E1D1C4"/>
                      <w:spacing w:val="0"/>
                      <w:w w:val="100"/>
                      <w:position w:val="-1"/>
                    </w:rPr>
                    <w:tab/>
                  </w:r>
                  <w:r>
                    <w:rPr>
                      <w:rFonts w:ascii="Times New Roman" w:hAnsi="Times New Roman" w:cs="Times New Roman" w:eastAsia="Times New Roman"/>
                      <w:sz w:val="49"/>
                      <w:szCs w:val="49"/>
                      <w:color w:val="E1D1C4"/>
                      <w:spacing w:val="0"/>
                      <w:w w:val="100"/>
                      <w:position w:val="-1"/>
                    </w:rPr>
                  </w:r>
                  <w:r>
                    <w:rPr>
                      <w:rFonts w:ascii="Arial" w:hAnsi="Arial" w:cs="Arial" w:eastAsia="Arial"/>
                      <w:sz w:val="69"/>
                      <w:szCs w:val="69"/>
                      <w:color w:val="9E724F"/>
                      <w:spacing w:val="0"/>
                      <w:w w:val="104"/>
                      <w:b/>
                      <w:bCs/>
                      <w:position w:val="-1"/>
                    </w:rPr>
                    <w:t>j</w:t>
                  </w:r>
                  <w:r>
                    <w:rPr>
                      <w:rFonts w:ascii="Arial" w:hAnsi="Arial" w:cs="Arial" w:eastAsia="Arial"/>
                      <w:sz w:val="69"/>
                      <w:szCs w:val="69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32,6%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36" w:lineRule="exact"/>
        <w:ind w:left="1134" w:right="2783"/>
        <w:jc w:val="center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96"/>
        </w:rPr>
        <w:t>9,4%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0" w:after="0" w:line="304" w:lineRule="exact"/>
        <w:ind w:left="1210" w:right="2911"/>
        <w:jc w:val="center"/>
        <w:rPr>
          <w:rFonts w:ascii="Arial" w:hAnsi="Arial" w:cs="Arial" w:eastAsia="Arial"/>
          <w:sz w:val="30"/>
          <w:szCs w:val="30"/>
        </w:rPr>
      </w:pPr>
      <w:rPr/>
      <w:r>
        <w:rPr>
          <w:rFonts w:ascii="Arial" w:hAnsi="Arial" w:cs="Arial" w:eastAsia="Arial"/>
          <w:sz w:val="30"/>
          <w:szCs w:val="30"/>
          <w:color w:val="564F7E"/>
          <w:spacing w:val="0"/>
          <w:w w:val="81"/>
        </w:rPr>
        <w:t>t</w:t>
      </w:r>
      <w:r>
        <w:rPr>
          <w:rFonts w:ascii="Arial" w:hAnsi="Arial" w:cs="Arial" w:eastAsia="Arial"/>
          <w:sz w:val="30"/>
          <w:szCs w:val="30"/>
          <w:color w:val="000000"/>
          <w:spacing w:val="0"/>
          <w:w w:val="100"/>
        </w:rPr>
      </w:r>
    </w:p>
    <w:p>
      <w:pPr>
        <w:spacing w:before="48" w:after="0" w:line="230" w:lineRule="atLeast"/>
        <w:ind w:left="168" w:right="-28"/>
        <w:jc w:val="left"/>
        <w:tabs>
          <w:tab w:pos="1440" w:val="left"/>
          <w:tab w:pos="2480" w:val="left"/>
        </w:tabs>
        <w:rPr>
          <w:rFonts w:ascii="Arial" w:hAnsi="Arial" w:cs="Arial" w:eastAsia="Arial"/>
          <w:sz w:val="12"/>
          <w:szCs w:val="12"/>
        </w:rPr>
      </w:pPr>
      <w:rPr/>
      <w:r>
        <w:rPr/>
        <w:pict>
          <v:group style="position:absolute;margin-left:29.270161pt;margin-top:23.075872pt;width:210.729839pt;height:124.800003pt;mso-position-horizontal-relative:page;mso-position-vertical-relative:paragraph;z-index:-257" coordorigin="585,462" coordsize="4215,2496">
            <v:shape style="position:absolute;left:2918;top:462;width:1882;height:2496" type="#_x0000_t75">
              <v:imagedata r:id="rId7" o:title=""/>
            </v:shape>
            <v:group style="position:absolute;left:590;top:2810;width:2356;height:2" coordorigin="590,2810" coordsize="2356,2">
              <v:shape style="position:absolute;left:590;top:2810;width:2356;height:2" coordorigin="590,2810" coordsize="2356,0" path="m590,2810l2946,2810e" filled="f" stroked="t" strokeweight=".479839pt" strokecolor="#C8BFC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.950605pt;margin-top:6.629731pt;width:113.721773pt;height:129.575237pt;mso-position-horizontal-relative:page;mso-position-vertical-relative:paragraph;z-index:-256" coordorigin="559,133" coordsize="2274,2592">
            <v:group style="position:absolute;left:602;top:142;width:2;height:2572" coordorigin="602,142" coordsize="2,2572">
              <v:shape style="position:absolute;left:602;top:142;width:2;height:2572" coordorigin="602,142" coordsize="0,2572" path="m602,2715l602,142e" filled="f" stroked="t" strokeweight=".959677pt" strokecolor="#BFBCCC">
                <v:path arrowok="t"/>
              </v:shape>
            </v:group>
            <v:group style="position:absolute;left:590;top:435;width:1646;height:2" coordorigin="590,435" coordsize="1646,2">
              <v:shape style="position:absolute;left:590;top:435;width:1646;height:2" coordorigin="590,435" coordsize="1646,0" path="m590,435l2236,435e" filled="f" stroked="t" strokeweight="3.118952pt" strokecolor="#3B3857">
                <v:path arrowok="t"/>
              </v:shape>
            </v:group>
            <v:group style="position:absolute;left:595;top:696;width:2236;height:2" coordorigin="595,696" coordsize="2236,2">
              <v:shape style="position:absolute;left:595;top:696;width:2236;height:2" coordorigin="595,696" coordsize="2236,0" path="m595,696l2831,696e" filled="f" stroked="t" strokeweight=".239919pt" strokecolor="#000000">
                <v:path arrowok="t"/>
              </v:shape>
            </v:group>
            <v:group style="position:absolute;left:595;top:1258;width:2236;height:2" coordorigin="595,1258" coordsize="2236,2">
              <v:shape style="position:absolute;left:595;top:1258;width:2236;height:2" coordorigin="595,1258" coordsize="2236,0" path="m595,1258l2831,1258e" filled="f" stroked="t" strokeweight=".239919pt" strokecolor="#000000">
                <v:path arrowok="t"/>
              </v:shape>
            </v:group>
            <v:group style="position:absolute;left:595;top:1445;width:2236;height:2" coordorigin="595,1445" coordsize="2236,2">
              <v:shape style="position:absolute;left:595;top:1445;width:2236;height:2" coordorigin="595,1445" coordsize="2236,0" path="m595,1445l2831,1445e" filled="f" stroked="t" strokeweight=".239919pt" strokecolor="#000000">
                <v:path arrowok="t"/>
              </v:shape>
            </v:group>
            <v:group style="position:absolute;left:595;top:1632;width:2236;height:2" coordorigin="595,1632" coordsize="2236,2">
              <v:shape style="position:absolute;left:595;top:1632;width:2236;height:2" coordorigin="595,1632" coordsize="2236,0" path="m595,1632l2831,1632e" filled="f" stroked="t" strokeweight=".239919pt" strokecolor="#000000">
                <v:path arrowok="t"/>
              </v:shape>
            </v:group>
            <v:group style="position:absolute;left:595;top:1819;width:2236;height:2" coordorigin="595,1819" coordsize="2236,2">
              <v:shape style="position:absolute;left:595;top:1819;width:2236;height:2" coordorigin="595,1819" coordsize="2236,0" path="m595,1819l2831,1819e" filled="f" stroked="t" strokeweight=".239919pt" strokecolor="#000000">
                <v:path arrowok="t"/>
              </v:shape>
            </v:group>
            <v:group style="position:absolute;left:595;top:2007;width:2236;height:2" coordorigin="595,2007" coordsize="2236,2">
              <v:shape style="position:absolute;left:595;top:2007;width:2236;height:2" coordorigin="595,2007" coordsize="2236,0" path="m595,2007l2831,2007e" filled="f" stroked="t" strokeweight=".239919pt" strokecolor="#000000">
                <v:path arrowok="t"/>
              </v:shape>
            </v:group>
            <v:group style="position:absolute;left:595;top:2194;width:2236;height:2" coordorigin="595,2194" coordsize="2236,2">
              <v:shape style="position:absolute;left:595;top:2194;width:2236;height:2" coordorigin="595,2194" coordsize="2236,0" path="m595,2194l2831,2194e" filled="f" stroked="t" strokeweight=".239919pt" strokecolor="#000000">
                <v:path arrowok="t"/>
              </v:shape>
            </v:group>
            <v:group style="position:absolute;left:595;top:2381;width:2236;height:2" coordorigin="595,2381" coordsize="2236,2">
              <v:shape style="position:absolute;left:595;top:2381;width:2236;height:2" coordorigin="595,2381" coordsize="2236,0" path="m595,2381l2831,2381e" filled="f" stroked="t" strokeweight=".239919pt" strokecolor="#000000">
                <v:path arrowok="t"/>
              </v:shape>
            </v:group>
            <v:group style="position:absolute;left:595;top:2568;width:2236;height:2" coordorigin="595,2568" coordsize="2236,2">
              <v:shape style="position:absolute;left:595;top:2568;width:2236;height:2" coordorigin="595,2568" coordsize="2236,0" path="m595,2568l2831,2568e" filled="f" stroked="t" strokeweight=".239919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2"/>
          <w:szCs w:val="12"/>
          <w:spacing w:val="0"/>
          <w:w w:val="79"/>
        </w:rPr>
        <w:t>ABANDONO</w:t>
      </w:r>
      <w:r>
        <w:rPr>
          <w:rFonts w:ascii="Arial" w:hAnsi="Arial" w:cs="Arial" w:eastAsia="Arial"/>
          <w:sz w:val="12"/>
          <w:szCs w:val="12"/>
          <w:spacing w:val="0"/>
          <w:w w:val="79"/>
        </w:rPr>
        <w:t> </w:t>
      </w:r>
      <w:r>
        <w:rPr>
          <w:rFonts w:ascii="Arial" w:hAnsi="Arial" w:cs="Arial" w:eastAsia="Arial"/>
          <w:sz w:val="12"/>
          <w:szCs w:val="12"/>
          <w:spacing w:val="17"/>
          <w:w w:val="79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79"/>
        </w:rPr>
        <w:t>EDUCATIVO</w:t>
      </w:r>
      <w:r>
        <w:rPr>
          <w:rFonts w:ascii="Arial" w:hAnsi="Arial" w:cs="Arial" w:eastAsia="Arial"/>
          <w:sz w:val="12"/>
          <w:szCs w:val="12"/>
          <w:spacing w:val="18"/>
          <w:w w:val="79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79"/>
        </w:rPr>
        <w:t>TEMPRANO</w:t>
      </w:r>
      <w:r>
        <w:rPr>
          <w:rFonts w:ascii="Arial" w:hAnsi="Arial" w:cs="Arial" w:eastAsia="Arial"/>
          <w:sz w:val="12"/>
          <w:szCs w:val="12"/>
          <w:spacing w:val="-6"/>
          <w:w w:val="79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79"/>
        </w:rPr>
        <w:t>MEDIA</w:t>
      </w:r>
      <w:r>
        <w:rPr>
          <w:rFonts w:ascii="Arial" w:hAnsi="Arial" w:cs="Arial" w:eastAsia="Arial"/>
          <w:sz w:val="12"/>
          <w:szCs w:val="12"/>
          <w:spacing w:val="22"/>
          <w:w w:val="79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79"/>
        </w:rPr>
        <w:t>D</w:t>
      </w:r>
      <w:r>
        <w:rPr>
          <w:rFonts w:ascii="Arial" w:hAnsi="Arial" w:cs="Arial" w:eastAsia="Arial"/>
          <w:sz w:val="12"/>
          <w:szCs w:val="12"/>
          <w:spacing w:val="0"/>
          <w:w w:val="79"/>
        </w:rPr>
        <w:t>E</w:t>
      </w:r>
      <w:r>
        <w:rPr>
          <w:rFonts w:ascii="Arial" w:hAnsi="Arial" w:cs="Arial" w:eastAsia="Arial"/>
          <w:sz w:val="12"/>
          <w:szCs w:val="12"/>
          <w:spacing w:val="1"/>
          <w:w w:val="79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79"/>
        </w:rPr>
        <w:t>ALUMNOS</w:t>
      </w:r>
      <w:r>
        <w:rPr>
          <w:rFonts w:ascii="Arial" w:hAnsi="Arial" w:cs="Arial" w:eastAsia="Arial"/>
          <w:sz w:val="12"/>
          <w:szCs w:val="12"/>
          <w:spacing w:val="23"/>
          <w:w w:val="79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79"/>
        </w:rPr>
        <w:t>PO</w:t>
      </w:r>
      <w:r>
        <w:rPr>
          <w:rFonts w:ascii="Arial" w:hAnsi="Arial" w:cs="Arial" w:eastAsia="Arial"/>
          <w:sz w:val="12"/>
          <w:szCs w:val="12"/>
          <w:spacing w:val="0"/>
          <w:w w:val="79"/>
        </w:rPr>
        <w:t>R</w:t>
      </w:r>
      <w:r>
        <w:rPr>
          <w:rFonts w:ascii="Arial" w:hAnsi="Arial" w:cs="Arial" w:eastAsia="Arial"/>
          <w:sz w:val="12"/>
          <w:szCs w:val="12"/>
          <w:spacing w:val="7"/>
          <w:w w:val="79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79"/>
        </w:rPr>
        <w:t>PROFESOR</w:t>
      </w:r>
      <w:r>
        <w:rPr>
          <w:rFonts w:ascii="Arial" w:hAnsi="Arial" w:cs="Arial" w:eastAsia="Arial"/>
          <w:sz w:val="12"/>
          <w:szCs w:val="12"/>
          <w:spacing w:val="0"/>
          <w:w w:val="79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1"/>
        </w:rPr>
        <w:t>U</w:t>
      </w:r>
      <w:r>
        <w:rPr>
          <w:rFonts w:ascii="Arial" w:hAnsi="Arial" w:cs="Arial" w:eastAsia="Arial"/>
          <w:sz w:val="12"/>
          <w:szCs w:val="12"/>
          <w:spacing w:val="-3"/>
          <w:w w:val="100"/>
          <w:position w:val="1"/>
        </w:rPr>
        <w:t>.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1"/>
        </w:rPr>
        <w:t>Europea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1"/>
          <w:position w:val="0"/>
        </w:rPr>
        <w:t>14,8%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spacing w:before="44" w:after="0" w:line="298" w:lineRule="auto"/>
        <w:ind w:left="168" w:right="2556"/>
        <w:jc w:val="both"/>
        <w:rPr>
          <w:rFonts w:ascii="Arial" w:hAnsi="Arial" w:cs="Arial" w:eastAsia="Arial"/>
          <w:sz w:val="12"/>
          <w:szCs w:val="12"/>
        </w:rPr>
      </w:pPr>
      <w:rPr/>
      <w:r>
        <w:rPr/>
        <w:pict>
          <v:group style="position:absolute;margin-left:60.939514pt;margin-top:24.164927pt;width:68.856855pt;height:.1pt;mso-position-horizontal-relative:page;mso-position-vertical-relative:paragraph;z-index:-255" coordorigin="1219,483" coordsize="1377,2">
            <v:shape style="position:absolute;left:1219;top:483;width:1377;height:2" coordorigin="1219,483" coordsize="1377,0" path="m1219,483l2596,483e" filled="f" stroked="t" strokeweight="4.798387pt" strokecolor="#CF1F28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1"/>
        </w:rPr>
        <w:t>Alemania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1"/>
        </w:rPr>
        <w:t>                   </w:t>
      </w:r>
      <w:r>
        <w:rPr>
          <w:rFonts w:ascii="Arial" w:hAnsi="Arial" w:cs="Arial" w:eastAsia="Arial"/>
          <w:sz w:val="12"/>
          <w:szCs w:val="12"/>
          <w:spacing w:val="2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0"/>
        </w:rPr>
        <w:t>12</w:t>
      </w:r>
      <w:r>
        <w:rPr>
          <w:rFonts w:ascii="Times New Roman" w:hAnsi="Times New Roman" w:cs="Times New Roman" w:eastAsia="Times New Roman"/>
          <w:sz w:val="12"/>
          <w:szCs w:val="12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0"/>
        </w:rPr>
        <w:t>7%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1"/>
        </w:rPr>
        <w:t>Bélgica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1"/>
        </w:rPr>
        <w:t>                      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7"/>
          <w:position w:val="0"/>
        </w:rPr>
        <w:t>12,3%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7"/>
          <w:position w:val="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  <w:t>España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</w:p>
    <w:p>
      <w:pPr>
        <w:spacing w:before="21" w:after="0" w:line="306" w:lineRule="auto"/>
        <w:ind w:left="173" w:right="2462"/>
        <w:jc w:val="left"/>
        <w:tabs>
          <w:tab w:pos="1120" w:val="left"/>
          <w:tab w:pos="1360" w:val="left"/>
          <w:tab w:pos="1440" w:val="left"/>
        </w:tabs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</w:rPr>
        <w:t>Finlandia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</w:rPr>
        <w:t>7,9%</w:t>
      </w:r>
      <w:r>
        <w:rPr>
          <w:rFonts w:ascii="Times New Roman" w:hAnsi="Times New Roman" w:cs="Times New Roman" w:eastAsia="Times New Roman"/>
          <w:sz w:val="12"/>
          <w:szCs w:val="12"/>
          <w:spacing w:val="14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87"/>
        </w:rPr>
        <w:t>Francia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1"/>
        </w:rPr>
        <w:t>12,7%</w:t>
      </w:r>
      <w:r>
        <w:rPr>
          <w:rFonts w:ascii="Times New Roman" w:hAnsi="Times New Roman" w:cs="Times New Roman" w:eastAsia="Times New Roman"/>
          <w:sz w:val="12"/>
          <w:szCs w:val="12"/>
          <w:spacing w:val="24"/>
          <w:w w:val="100"/>
          <w:position w:val="1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  <w:t>Grecia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  <w:tab/>
        <w:tab/>
        <w:tab/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7"/>
          <w:position w:val="1"/>
        </w:rPr>
        <w:t>14,7%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0"/>
        </w:rPr>
      </w:r>
    </w:p>
    <w:p>
      <w:pPr>
        <w:spacing w:before="0" w:after="0" w:line="304" w:lineRule="auto"/>
        <w:ind w:left="173" w:right="2260"/>
        <w:jc w:val="left"/>
        <w:tabs>
          <w:tab w:pos="1000" w:val="left"/>
          <w:tab w:pos="1320" w:val="left"/>
          <w:tab w:pos="1660" w:val="left"/>
        </w:tabs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</w:rPr>
        <w:t>Italia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  <w:tab/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7"/>
          <w:position w:val="1"/>
        </w:rPr>
        <w:t>19,3%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7"/>
          <w:position w:val="1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  <w:t>Holanda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  <w:tab/>
        <w:tab/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7"/>
          <w:position w:val="1"/>
        </w:rPr>
        <w:t>12,0%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7"/>
          <w:position w:val="1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  <w:t>Polonia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4"/>
          <w:position w:val="1"/>
        </w:rPr>
        <w:t>5,0%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0"/>
        </w:rPr>
      </w:r>
    </w:p>
    <w:p>
      <w:pPr>
        <w:spacing w:before="11" w:after="0" w:line="240" w:lineRule="auto"/>
        <w:ind w:left="173" w:right="-20"/>
        <w:jc w:val="left"/>
        <w:tabs>
          <w:tab w:pos="2000" w:val="left"/>
        </w:tabs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</w:rPr>
        <w:t>Portugal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ab/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7"/>
        </w:rPr>
        <w:t>36,3%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</w:rPr>
      </w:r>
    </w:p>
    <w:p>
      <w:pPr>
        <w:spacing w:before="48" w:after="0" w:line="240" w:lineRule="auto"/>
        <w:ind w:left="173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81"/>
        </w:rPr>
        <w:t>R</w:t>
      </w:r>
      <w:r>
        <w:rPr>
          <w:rFonts w:ascii="Arial" w:hAnsi="Arial" w:cs="Arial" w:eastAsia="Arial"/>
          <w:sz w:val="12"/>
          <w:szCs w:val="12"/>
          <w:spacing w:val="0"/>
          <w:w w:val="81"/>
        </w:rPr>
        <w:t>.</w:t>
      </w:r>
      <w:r>
        <w:rPr>
          <w:rFonts w:ascii="Arial" w:hAnsi="Arial" w:cs="Arial" w:eastAsia="Arial"/>
          <w:sz w:val="12"/>
          <w:szCs w:val="12"/>
          <w:spacing w:val="-2"/>
          <w:w w:val="81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Unido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54" w:after="0" w:line="240" w:lineRule="auto"/>
        <w:ind w:left="168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</w:rPr>
        <w:t>Suecia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right"/>
        <w:rPr>
          <w:rFonts w:ascii="Times New Roman" w:hAnsi="Times New Roman" w:cs="Times New Roman" w:eastAsia="Times New Roman"/>
          <w:sz w:val="8"/>
          <w:szCs w:val="8"/>
        </w:rPr>
      </w:pPr>
      <w:rPr/>
      <w:r>
        <w:rPr>
          <w:rFonts w:ascii="Times New Roman" w:hAnsi="Times New Roman" w:cs="Times New Roman" w:eastAsia="Times New Roman"/>
          <w:sz w:val="8"/>
          <w:szCs w:val="8"/>
          <w:spacing w:val="0"/>
          <w:w w:val="68"/>
        </w:rPr>
        <w:t>L</w:t>
      </w:r>
      <w:r>
        <w:rPr>
          <w:rFonts w:ascii="Times New Roman" w:hAnsi="Times New Roman" w:cs="Times New Roman" w:eastAsia="Times New Roman"/>
          <w:sz w:val="8"/>
          <w:szCs w:val="8"/>
          <w:spacing w:val="0"/>
          <w:w w:val="68"/>
        </w:rPr>
        <w:t>A</w:t>
      </w:r>
      <w:r>
        <w:rPr>
          <w:rFonts w:ascii="Times New Roman" w:hAnsi="Times New Roman" w:cs="Times New Roman" w:eastAsia="Times New Roman"/>
          <w:sz w:val="8"/>
          <w:szCs w:val="8"/>
          <w:spacing w:val="5"/>
          <w:w w:val="68"/>
        </w:rPr>
        <w:t> </w:t>
      </w:r>
      <w:r>
        <w:rPr>
          <w:rFonts w:ascii="Times New Roman" w:hAnsi="Times New Roman" w:cs="Times New Roman" w:eastAsia="Times New Roman"/>
          <w:sz w:val="8"/>
          <w:szCs w:val="8"/>
          <w:spacing w:val="0"/>
          <w:w w:val="83"/>
        </w:rPr>
        <w:t>VANGUARDIA</w:t>
      </w:r>
      <w:r>
        <w:rPr>
          <w:rFonts w:ascii="Times New Roman" w:hAnsi="Times New Roman" w:cs="Times New Roman" w:eastAsia="Times New Roman"/>
          <w:sz w:val="8"/>
          <w:szCs w:val="8"/>
          <w:spacing w:val="0"/>
          <w:w w:val="100"/>
        </w:rPr>
      </w:r>
    </w:p>
    <w:p>
      <w:pPr>
        <w:spacing w:before="0" w:after="0" w:line="152" w:lineRule="exact"/>
        <w:ind w:right="-33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pende</w:t>
      </w:r>
      <w:r>
        <w:rPr>
          <w:rFonts w:ascii="Times New Roman" w:hAnsi="Times New Roman" w:cs="Times New Roman" w:eastAsia="Times New Roman"/>
          <w:sz w:val="14"/>
          <w:szCs w:val="1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much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ello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14"/>
          <w:szCs w:val="1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6"/>
        </w:rPr>
        <w:t>es­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0" w:after="0" w:line="226" w:lineRule="auto"/>
        <w:ind w:right="-34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fuerzo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añade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otr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1"/>
        </w:rPr>
        <w:t>apunte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para</w:t>
      </w:r>
      <w:r>
        <w:rPr>
          <w:rFonts w:ascii="Times New Roman" w:hAnsi="Times New Roman" w:cs="Times New Roman" w:eastAsia="Times New Roman"/>
          <w:sz w:val="14"/>
          <w:szCs w:val="1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reflexión: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-9"/>
          <w:w w:val="114"/>
        </w:rPr>
        <w:t>"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4"/>
        </w:rPr>
        <w:t>El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4"/>
          <w:w w:val="11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que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hemo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hech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responde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9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habíamo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diseñado".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5" w:lineRule="auto"/>
        <w:ind w:right="-44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Compromiso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social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8"/>
        </w:rPr>
        <w:t>escuela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precisa</w:t>
      </w:r>
      <w:r>
        <w:rPr>
          <w:rFonts w:ascii="Times New Roman" w:hAnsi="Times New Roman" w:cs="Times New Roman" w:eastAsia="Times New Roman"/>
          <w:sz w:val="14"/>
          <w:szCs w:val="1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actitu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8"/>
        </w:rPr>
        <w:t>colaborado­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padre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14"/>
          <w:szCs w:val="1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apoy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sociedad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spacing w:val="-14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312F2F"/>
          <w:spacing w:val="-5"/>
          <w:w w:val="109"/>
        </w:rPr>
        <w:t>"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qu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tiene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concien­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cia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uno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sus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cimien­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fundamentales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8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toda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so­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cieda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debe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toma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1"/>
        </w:rPr>
        <w:t>rien­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educación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14"/>
          <w:w w:val="109"/>
        </w:rPr>
        <w:t>"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0"/>
          <w:w w:val="109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-5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opina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Mer­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Miralle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4"/>
          <w:w w:val="11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38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directora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4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7"/>
        </w:rPr>
        <w:t>lES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Clari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7"/>
        </w:rPr>
        <w:t>(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6"/>
        </w:rPr>
        <w:t>Barcelona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7"/>
        </w:rPr>
        <w:t>).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6" w:lineRule="auto"/>
        <w:ind w:right="-44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Baja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los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98"/>
        </w:rPr>
        <w:t>muros</w:t>
      </w:r>
      <w:r>
        <w:rPr>
          <w:rFonts w:ascii="Arial" w:hAnsi="Arial" w:cs="Arial" w:eastAsia="Arial"/>
          <w:sz w:val="14"/>
          <w:szCs w:val="14"/>
          <w:spacing w:val="0"/>
          <w:w w:val="98"/>
        </w:rPr>
        <w:t>.</w:t>
      </w:r>
      <w:r>
        <w:rPr>
          <w:rFonts w:ascii="Arial" w:hAnsi="Arial" w:cs="Arial" w:eastAsia="Arial"/>
          <w:sz w:val="14"/>
          <w:szCs w:val="14"/>
          <w:spacing w:val="-8"/>
          <w:w w:val="9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escuela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8"/>
        </w:rPr>
        <w:t>está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0"/>
        </w:rPr>
        <w:t>inmersa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8"/>
        </w:rPr>
        <w:t>sociedad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8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4"/>
          <w:szCs w:val="1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7"/>
        </w:rPr>
        <w:t>mi­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7"/>
        </w:rPr>
        <w:t>crocosmo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mejo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refleja</w:t>
      </w:r>
      <w:r>
        <w:rPr>
          <w:rFonts w:ascii="Times New Roman" w:hAnsi="Times New Roman" w:cs="Times New Roman" w:eastAsia="Times New Roman"/>
          <w:sz w:val="14"/>
          <w:szCs w:val="1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realida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6"/>
        </w:rPr>
        <w:t>ciudadanía</w:t>
      </w:r>
      <w:r>
        <w:rPr>
          <w:rFonts w:ascii="Times New Roman" w:hAnsi="Times New Roman" w:cs="Times New Roman" w:eastAsia="Times New Roman"/>
          <w:sz w:val="14"/>
          <w:szCs w:val="14"/>
          <w:spacing w:val="33"/>
          <w:w w:val="10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6"/>
        </w:rPr>
        <w:t>que,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frecuencia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prefiere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levantar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muro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para</w:t>
      </w:r>
      <w:r>
        <w:rPr>
          <w:rFonts w:ascii="Times New Roman" w:hAnsi="Times New Roman" w:cs="Times New Roman" w:eastAsia="Times New Roman"/>
          <w:sz w:val="14"/>
          <w:szCs w:val="1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4"/>
          <w:szCs w:val="1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para</w:t>
      </w:r>
      <w:r>
        <w:rPr>
          <w:rFonts w:ascii="Times New Roman" w:hAnsi="Times New Roman" w:cs="Times New Roman" w:eastAsia="Times New Roman"/>
          <w:sz w:val="14"/>
          <w:szCs w:val="1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3"/>
        </w:rPr>
        <w:t>sortear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cuota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responsabilidad.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"¡Ojalá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14"/>
          <w:szCs w:val="1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película</w:t>
      </w:r>
      <w:r>
        <w:rPr>
          <w:rFonts w:ascii="Times New Roman" w:hAnsi="Times New Roman" w:cs="Times New Roman" w:eastAsia="Times New Roman"/>
          <w:sz w:val="14"/>
          <w:szCs w:val="1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provoqu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en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España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0"/>
        </w:rPr>
        <w:t>profundo</w:t>
      </w:r>
      <w:r>
        <w:rPr>
          <w:rFonts w:ascii="Times New Roman" w:hAnsi="Times New Roman" w:cs="Times New Roman" w:eastAsia="Times New Roman"/>
          <w:sz w:val="14"/>
          <w:szCs w:val="14"/>
          <w:spacing w:val="24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debate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so­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educación!</w:t>
      </w:r>
      <w:r>
        <w:rPr>
          <w:rFonts w:ascii="Times New Roman" w:hAnsi="Times New Roman" w:cs="Times New Roman" w:eastAsia="Times New Roman"/>
          <w:sz w:val="14"/>
          <w:szCs w:val="14"/>
          <w:spacing w:val="-13"/>
          <w:w w:val="100"/>
        </w:rPr>
        <w:t>"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opina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6"/>
        </w:rPr>
        <w:t>minis­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¡Ojalá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debate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concluya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en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revalorizació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4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7"/>
        </w:rPr>
        <w:t>escuela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17"/>
          <w:w w:val="108"/>
        </w:rPr>
        <w:t>!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0"/>
          <w:w w:val="117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apostilla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4"/>
        </w:rPr>
        <w:t>Mata.•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52" w:lineRule="exact"/>
        <w:ind w:left="10" w:right="-41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metraje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5"/>
        </w:rPr>
        <w:t>autobiográfico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6"/>
          <w:w w:val="10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5"/>
          <w:i/>
        </w:rPr>
        <w:t>Cero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0" w:after="0" w:line="226" w:lineRule="auto"/>
        <w:ind w:left="5" w:right="-36" w:firstLine="5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conduct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00"/>
          <w:i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dirigid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8"/>
          <w:w w:val="123"/>
        </w:rPr>
        <w:t>J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ean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Vig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193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6"/>
          <w:w w:val="100"/>
        </w:rPr>
        <w:t>3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Los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400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golpes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(1959)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uno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título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fun­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dacionale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4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nouvelle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3"/>
          <w:i/>
        </w:rPr>
        <w:t>va­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1" w:after="0" w:line="226" w:lineRule="auto"/>
        <w:ind w:left="10" w:right="-36" w:firstLine="-10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gu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  <w:i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dond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Fran9oi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Truffaut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1"/>
        </w:rPr>
        <w:t>tambié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5"/>
          <w:w w:val="11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1"/>
        </w:rPr>
        <w:t>introducía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8"/>
          <w:w w:val="11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1"/>
        </w:rPr>
        <w:t>recuerdos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agitad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pas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6"/>
        </w:rPr>
        <w:t>es­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cuela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5"/>
        </w:rPr>
        <w:t>pública.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2" w:after="0" w:line="225" w:lineRule="auto"/>
        <w:ind w:left="10" w:right="-45" w:firstLine="149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clase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resulta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5"/>
        </w:rPr>
        <w:t>difícil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2"/>
        </w:rPr>
        <w:t>discerni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2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1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entre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realida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4"/>
        </w:rPr>
        <w:t>fic­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ció</w:t>
      </w:r>
      <w:r>
        <w:rPr>
          <w:rFonts w:ascii="Times New Roman" w:hAnsi="Times New Roman" w:cs="Times New Roman" w:eastAsia="Times New Roman"/>
          <w:sz w:val="14"/>
          <w:szCs w:val="14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312F2F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312F2F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porqu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amba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2"/>
        </w:rPr>
        <w:t>entrela­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tambié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4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acontecía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1"/>
        </w:rPr>
        <w:t>documental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1"/>
          <w:w w:val="11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Se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4"/>
          <w:i/>
        </w:rPr>
        <w:t>tener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4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(2002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5"/>
          <w:w w:val="110"/>
        </w:rPr>
        <w:t>)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dond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Nicola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Phili­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bert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mostraba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4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relació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2"/>
        </w:rPr>
        <w:t>de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maestr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rural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sus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7"/>
        </w:rPr>
        <w:t>alum­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nos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primaria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éxit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6"/>
        </w:rPr>
        <w:t>es­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película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desbord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ó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5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toda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1"/>
        </w:rPr>
        <w:t>las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7"/>
        </w:rPr>
        <w:t>previsione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5"/>
          <w:w w:val="10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1"/>
        </w:rPr>
        <w:t>Philibert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10"/>
          <w:w w:val="11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de­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mandad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8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profeso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4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película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George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López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6"/>
        </w:rPr>
        <w:t>que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consideraba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8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tant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coau­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4"/>
        </w:rPr>
        <w:t>intérprete.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2" w:after="0" w:line="226" w:lineRule="auto"/>
        <w:ind w:right="-36" w:firstLine="154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Entrevistad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14"/>
          <w:szCs w:val="1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2"/>
          <w:i/>
        </w:rPr>
        <w:t>Van­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2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2"/>
          <w:i/>
        </w:rPr>
        <w:t>guardi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3"/>
          <w:i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-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cuand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3"/>
        </w:rPr>
        <w:t>el200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3"/>
        </w:rPr>
        <w:t>5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"/>
          <w:w w:val="113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3"/>
        </w:rPr>
        <w:t>vi­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ó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Barcelon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Nicola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Phili­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bert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afirmó: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-4"/>
          <w:w w:val="109"/>
        </w:rPr>
        <w:t>"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6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realida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mos­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trada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escuela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puede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7"/>
        </w:rPr>
        <w:t>pa­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rece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trivial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1"/>
        </w:rPr>
        <w:t>mundo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26" w:lineRule="auto"/>
        <w:ind w:left="5" w:right="59" w:firstLine="5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ta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muerto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(1989)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puede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con­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siderarse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8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película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norte­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americana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6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má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1"/>
        </w:rPr>
        <w:t>representativa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moment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7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proble­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mática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escolar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especialmente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respecta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9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tema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2"/>
        </w:rPr>
        <w:t>ra­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Semill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7"/>
          <w:i/>
        </w:rPr>
        <w:t>maldad,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7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guió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direcció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4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3"/>
        </w:rPr>
        <w:t>Ri­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char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Brooks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Glen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Ford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era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profeso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escuela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don­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1"/>
        </w:rPr>
        <w:t>imperaba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4"/>
          <w:w w:val="11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violencia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Este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filme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consagr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ó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entonces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7"/>
        </w:rPr>
        <w:t>principiante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3"/>
          <w:w w:val="10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acto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negr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3"/>
        </w:rPr>
        <w:t>llama­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Sidne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Poitie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"/>
          <w:w w:val="11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quie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4"/>
        </w:rPr>
        <w:t>luego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1"/>
        </w:rPr>
        <w:t>encarnaría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maestr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4"/>
        </w:rPr>
        <w:t>un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institut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6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londinense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3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3"/>
          <w:i/>
        </w:rPr>
        <w:t>Rebe­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3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lió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aula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(1967)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se­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cuela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televisiva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Rebelió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2"/>
          <w:i/>
        </w:rPr>
        <w:t>las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2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aula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i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1"/>
        </w:rPr>
        <w:t>(1996).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1" w:after="0" w:line="226" w:lineRule="auto"/>
        <w:ind w:right="71" w:firstLine="149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película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1"/>
        </w:rPr>
        <w:t>actualmente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cartel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duda,</w:t>
      </w:r>
      <w:r>
        <w:rPr>
          <w:rFonts w:ascii="Times New Roman" w:hAnsi="Times New Roman" w:cs="Times New Roman" w:eastAsia="Times New Roman"/>
          <w:sz w:val="14"/>
          <w:szCs w:val="14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14"/>
          <w:szCs w:val="1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8"/>
        </w:rPr>
        <w:t>que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Meryl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2"/>
        </w:rPr>
        <w:t>Stree</w:t>
      </w:r>
      <w:r>
        <w:rPr>
          <w:rFonts w:ascii="Times New Roman" w:hAnsi="Times New Roman" w:cs="Times New Roman" w:eastAsia="Times New Roman"/>
          <w:sz w:val="14"/>
          <w:szCs w:val="14"/>
          <w:spacing w:val="-9"/>
          <w:w w:val="112"/>
        </w:rPr>
        <w:t>p</w:t>
      </w:r>
      <w:r>
        <w:rPr>
          <w:rFonts w:ascii="Times New Roman" w:hAnsi="Times New Roman" w:cs="Times New Roman" w:eastAsia="Times New Roman"/>
          <w:sz w:val="14"/>
          <w:szCs w:val="14"/>
          <w:color w:val="312F2F"/>
          <w:spacing w:val="0"/>
          <w:w w:val="112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312F2F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Philiph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4"/>
        </w:rPr>
        <w:t>Sey­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mou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Hoffma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312F2F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312F2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312F2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Adam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5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Viola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Davi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candidato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3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en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próximo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4"/>
          <w:w w:val="10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Osea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tiene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5"/>
        </w:rPr>
        <w:t>co­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escenari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escuela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reli­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giosa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distrit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3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neoyorquino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Bron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4"/>
          <w:w w:val="100"/>
        </w:rPr>
        <w:t>x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color w:val="1A1A1A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1964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acepta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prime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alumn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13"/>
        </w:rPr>
        <w:t>negro.•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sectPr>
      <w:type w:val="continuous"/>
      <w:pgSz w:w="11900" w:h="16840"/>
      <w:pgMar w:top="500" w:bottom="280" w:left="480" w:right="460"/>
      <w:cols w:num="4" w:equalWidth="0">
        <w:col w:w="4294" w:space="182"/>
        <w:col w:w="2009" w:space="511"/>
        <w:col w:w="1849" w:space="162"/>
        <w:col w:w="195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2015-12-16T09:10:48Z</dcterms:created>
  <dcterms:modified xsi:type="dcterms:W3CDTF">2015-12-16T09:10:48Z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2015-12-16T00:00:00Z</vt:filetime>
  </property>
  <property fmtid="{D5CDD505-2E9C-101B-9397-08002B2CF9AE}" pid="3" name="LastSaved">
    <vt:filetime>2015-12-16T00:00:00Z</vt:filetime>
  </property>
</Properties>
</file>